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3B" w:rsidRDefault="0044033B" w:rsidP="004403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/>
        </w:rPr>
        <w:t>学生用）</w:t>
      </w:r>
    </w:p>
    <w:p w:rsidR="0044033B" w:rsidRPr="0044033B" w:rsidRDefault="0044033B" w:rsidP="0044033B">
      <w:pPr>
        <w:jc w:val="center"/>
        <w:rPr>
          <w:rFonts w:asciiTheme="majorEastAsia" w:eastAsiaTheme="majorEastAsia" w:hAnsiTheme="majorEastAsia"/>
        </w:rPr>
      </w:pPr>
      <w:r w:rsidRPr="0044033B">
        <w:rPr>
          <w:rFonts w:asciiTheme="majorEastAsia" w:eastAsiaTheme="majorEastAsia" w:hAnsiTheme="majorEastAsia" w:hint="eastAsia"/>
          <w:sz w:val="24"/>
        </w:rPr>
        <w:t>災害ボランティア活動届</w:t>
      </w:r>
    </w:p>
    <w:p w:rsidR="0044033B" w:rsidRPr="0044033B" w:rsidRDefault="0044033B" w:rsidP="0044033B">
      <w:pPr>
        <w:jc w:val="right"/>
        <w:rPr>
          <w:rFonts w:asciiTheme="minorEastAsia" w:hAnsiTheme="minorEastAsia"/>
        </w:rPr>
      </w:pPr>
      <w:r w:rsidRPr="0044033B">
        <w:rPr>
          <w:rFonts w:asciiTheme="minorEastAsia" w:hAnsiTheme="minorEastAsia" w:hint="eastAsia"/>
        </w:rPr>
        <w:t>年 月 日提出</w:t>
      </w:r>
    </w:p>
    <w:p w:rsidR="0044033B" w:rsidRPr="0044033B" w:rsidRDefault="0044033B" w:rsidP="0044033B">
      <w:pPr>
        <w:rPr>
          <w:rFonts w:asciiTheme="majorEastAsia" w:eastAsiaTheme="majorEastAsia" w:hAnsiTheme="majorEastAsia"/>
        </w:rPr>
      </w:pPr>
      <w:r w:rsidRPr="0044033B">
        <w:rPr>
          <w:rFonts w:asciiTheme="majorEastAsia" w:eastAsiaTheme="majorEastAsia" w:hAnsiTheme="majorEastAsia" w:hint="eastAsia"/>
        </w:rPr>
        <w:t>※ボランティア活動保険に必ず加入してください。社会福祉協議会のボランティア保険に加入した場合は、「郵便振替払込受付証明書」のコピーを添付して下さい。</w:t>
      </w:r>
    </w:p>
    <w:tbl>
      <w:tblPr>
        <w:tblW w:w="9090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5"/>
        <w:gridCol w:w="6135"/>
      </w:tblGrid>
      <w:tr w:rsidR="0044033B" w:rsidTr="006E35AA">
        <w:trPr>
          <w:trHeight w:val="749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１．氏名（ふりがな）</w:t>
            </w:r>
          </w:p>
        </w:tc>
        <w:tc>
          <w:tcPr>
            <w:tcW w:w="613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</w:tr>
      <w:tr w:rsidR="0044033B" w:rsidTr="006E35AA">
        <w:trPr>
          <w:trHeight w:val="749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２．学生証番号</w:t>
            </w:r>
          </w:p>
        </w:tc>
        <w:tc>
          <w:tcPr>
            <w:tcW w:w="613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</w:tr>
      <w:tr w:rsidR="0044033B" w:rsidTr="006E35AA">
        <w:trPr>
          <w:trHeight w:val="749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３．学部・研究科</w:t>
            </w:r>
          </w:p>
        </w:tc>
        <w:tc>
          <w:tcPr>
            <w:tcW w:w="613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</w:tr>
      <w:tr w:rsidR="0044033B" w:rsidTr="006E35AA">
        <w:trPr>
          <w:trHeight w:val="749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４．科類・学科・専攻</w:t>
            </w:r>
          </w:p>
        </w:tc>
        <w:tc>
          <w:tcPr>
            <w:tcW w:w="613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</w:tr>
      <w:tr w:rsidR="0044033B" w:rsidTr="006E35AA">
        <w:trPr>
          <w:trHeight w:val="749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５．連絡先１（本人）</w:t>
            </w:r>
          </w:p>
        </w:tc>
        <w:tc>
          <w:tcPr>
            <w:tcW w:w="613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電話番号：</w:t>
            </w:r>
          </w:p>
          <w:p w:rsid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ﾒｰﾙｱﾄﾞﾚｽ：</w:t>
            </w:r>
          </w:p>
        </w:tc>
      </w:tr>
      <w:tr w:rsidR="0044033B" w:rsidTr="006E35AA">
        <w:trPr>
          <w:trHeight w:val="1555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６．連絡先２（実家など）</w:t>
            </w:r>
          </w:p>
        </w:tc>
        <w:tc>
          <w:tcPr>
            <w:tcW w:w="613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氏名（続柄）：</w:t>
            </w:r>
          </w:p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電話番号：</w:t>
            </w:r>
          </w:p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FAX 番号：</w:t>
            </w:r>
          </w:p>
          <w:p w:rsid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ﾒｰﾙｱﾄﾞﾚｽ：</w:t>
            </w:r>
          </w:p>
          <w:p w:rsidR="0044033B" w:rsidRPr="006E35AA" w:rsidRDefault="0044033B" w:rsidP="0044033B">
            <w:pPr>
              <w:rPr>
                <w:rFonts w:asciiTheme="majorEastAsia" w:eastAsiaTheme="majorEastAsia" w:hAnsiTheme="majorEastAsia"/>
              </w:rPr>
            </w:pPr>
            <w:r w:rsidRPr="006E35AA">
              <w:rPr>
                <w:rFonts w:asciiTheme="majorEastAsia" w:eastAsiaTheme="majorEastAsia" w:hAnsiTheme="majorEastAsia" w:hint="eastAsia"/>
              </w:rPr>
              <w:t>必須事項：必ずご家族の承諾を得て下さい 承諾チェック欄 □</w:t>
            </w:r>
          </w:p>
        </w:tc>
      </w:tr>
      <w:tr w:rsidR="0044033B" w:rsidTr="006E35AA">
        <w:trPr>
          <w:trHeight w:val="832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７．活動予定期間</w:t>
            </w:r>
          </w:p>
        </w:tc>
        <w:tc>
          <w:tcPr>
            <w:tcW w:w="613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年 月 日（ ）～ 年 月 日（ ）</w:t>
            </w:r>
          </w:p>
        </w:tc>
      </w:tr>
      <w:tr w:rsidR="0044033B" w:rsidTr="006E35AA">
        <w:trPr>
          <w:trHeight w:val="844"/>
        </w:trPr>
        <w:tc>
          <w:tcPr>
            <w:tcW w:w="295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８．同行予定人数</w:t>
            </w:r>
          </w:p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名（うち本学学生 名）</w:t>
            </w:r>
          </w:p>
          <w:p w:rsid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※本学学生は各自で活動・報告届を提出のこと</w:t>
            </w:r>
          </w:p>
        </w:tc>
      </w:tr>
      <w:tr w:rsidR="0044033B" w:rsidTr="006E35AA">
        <w:trPr>
          <w:trHeight w:val="1411"/>
        </w:trPr>
        <w:tc>
          <w:tcPr>
            <w:tcW w:w="2955" w:type="dxa"/>
            <w:vAlign w:val="center"/>
          </w:tcPr>
          <w:p w:rsidR="00DB3A11" w:rsidRDefault="0044033B" w:rsidP="00DB3A11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９．活動予定の</w:t>
            </w:r>
          </w:p>
          <w:p w:rsidR="00DB3A11" w:rsidRPr="0044033B" w:rsidRDefault="0044033B" w:rsidP="00DB3A11">
            <w:pPr>
              <w:ind w:firstLineChars="200" w:firstLine="420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44033B">
              <w:rPr>
                <w:rFonts w:asciiTheme="minorEastAsia" w:hAnsiTheme="minorEastAsia" w:hint="eastAsia"/>
              </w:rPr>
              <w:t>ボランティア</w:t>
            </w:r>
            <w:r w:rsidR="00DB3A11" w:rsidRPr="0044033B">
              <w:rPr>
                <w:rFonts w:asciiTheme="minorEastAsia" w:hAnsiTheme="minorEastAsia" w:hint="eastAsia"/>
              </w:rPr>
              <w:t>センター</w:t>
            </w:r>
          </w:p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</w:p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所在地：</w:t>
            </w:r>
          </w:p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センター名：</w:t>
            </w:r>
          </w:p>
          <w:p w:rsid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44033B" w:rsidTr="006E35AA">
        <w:trPr>
          <w:trHeight w:val="978"/>
        </w:trPr>
        <w:tc>
          <w:tcPr>
            <w:tcW w:w="295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10．宿泊先</w:t>
            </w:r>
          </w:p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名称：</w:t>
            </w:r>
          </w:p>
          <w:p w:rsidR="0044033B" w:rsidRDefault="0044033B" w:rsidP="006E35AA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電話番号：</w:t>
            </w:r>
          </w:p>
        </w:tc>
      </w:tr>
      <w:tr w:rsidR="0044033B" w:rsidTr="006E35AA">
        <w:trPr>
          <w:trHeight w:val="1119"/>
        </w:trPr>
        <w:tc>
          <w:tcPr>
            <w:tcW w:w="295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11．現地までの移動手段</w:t>
            </w:r>
          </w:p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</w:p>
        </w:tc>
        <w:tc>
          <w:tcPr>
            <w:tcW w:w="6135" w:type="dxa"/>
            <w:vAlign w:val="center"/>
          </w:tcPr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※該当するものにチェック</w:t>
            </w:r>
          </w:p>
          <w:p w:rsidR="0044033B" w:rsidRPr="0044033B" w:rsidRDefault="0044033B" w:rsidP="0044033B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□飛行機・□電車・□バス・□車・□バイク・□自転車・</w:t>
            </w:r>
          </w:p>
          <w:p w:rsidR="0044033B" w:rsidRDefault="0044033B" w:rsidP="006E35AA">
            <w:pPr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□徒歩・□その他（ ）</w:t>
            </w:r>
          </w:p>
        </w:tc>
      </w:tr>
      <w:tr w:rsidR="0044033B" w:rsidTr="006E35AA">
        <w:trPr>
          <w:trHeight w:val="970"/>
        </w:trPr>
        <w:tc>
          <w:tcPr>
            <w:tcW w:w="295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12．現地までの移動経路</w:t>
            </w:r>
          </w:p>
        </w:tc>
        <w:tc>
          <w:tcPr>
            <w:tcW w:w="6135" w:type="dxa"/>
            <w:vAlign w:val="center"/>
          </w:tcPr>
          <w:p w:rsidR="0044033B" w:rsidRDefault="0044033B" w:rsidP="0044033B">
            <w:pPr>
              <w:ind w:left="-22"/>
              <w:rPr>
                <w:rFonts w:asciiTheme="minorEastAsia" w:hAnsiTheme="minorEastAsia"/>
              </w:rPr>
            </w:pPr>
            <w:r w:rsidRPr="0044033B">
              <w:rPr>
                <w:rFonts w:asciiTheme="minorEastAsia" w:hAnsiTheme="minorEastAsia" w:hint="eastAsia"/>
              </w:rPr>
              <w:t>※経由地を含めて記入</w:t>
            </w:r>
          </w:p>
        </w:tc>
      </w:tr>
    </w:tbl>
    <w:p w:rsidR="0044033B" w:rsidRPr="0044033B" w:rsidRDefault="0044033B" w:rsidP="006E35AA">
      <w:pPr>
        <w:rPr>
          <w:rFonts w:asciiTheme="minorEastAsia" w:hAnsiTheme="minorEastAsia"/>
        </w:rPr>
      </w:pPr>
    </w:p>
    <w:sectPr w:rsidR="0044033B" w:rsidRPr="0044033B" w:rsidSect="00F12782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CD"/>
    <w:rsid w:val="00070DD7"/>
    <w:rsid w:val="00250FC8"/>
    <w:rsid w:val="002F0122"/>
    <w:rsid w:val="00367757"/>
    <w:rsid w:val="003A4BD5"/>
    <w:rsid w:val="0044033B"/>
    <w:rsid w:val="00487760"/>
    <w:rsid w:val="005011CD"/>
    <w:rsid w:val="00553ACD"/>
    <w:rsid w:val="006E35AA"/>
    <w:rsid w:val="008C1058"/>
    <w:rsid w:val="009448C8"/>
    <w:rsid w:val="00A77DDE"/>
    <w:rsid w:val="00B62715"/>
    <w:rsid w:val="00D9693B"/>
    <w:rsid w:val="00DB3A11"/>
    <w:rsid w:val="00F12782"/>
    <w:rsid w:val="00F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73326-E062-408E-A043-D14B08D8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1CD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011CD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011CD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011CD"/>
    <w:rPr>
      <w:rFonts w:asciiTheme="minorEastAsia" w:hAnsiTheme="minorEastAsia"/>
    </w:rPr>
  </w:style>
  <w:style w:type="character" w:styleId="a7">
    <w:name w:val="Hyperlink"/>
    <w:basedOn w:val="a0"/>
    <w:uiPriority w:val="99"/>
    <w:unhideWhenUsed/>
    <w:rsid w:val="0044033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E3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667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92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99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CFC15F71.dotm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国立大学法人東京大学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渋谷　哲</dc:creator>
  <cp:keywords/>
  <dc:description/>
  <cp:lastModifiedBy>西澤　章公</cp:lastModifiedBy>
  <cp:revision>3</cp:revision>
  <cp:lastPrinted>2016-04-18T01:21:00Z</cp:lastPrinted>
  <dcterms:created xsi:type="dcterms:W3CDTF">2016-04-21T09:03:00Z</dcterms:created>
  <dcterms:modified xsi:type="dcterms:W3CDTF">2016-04-21T23:42:00Z</dcterms:modified>
</cp:coreProperties>
</file>