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C1" w:rsidRPr="00E51750" w:rsidRDefault="00F122C1" w:rsidP="00890318">
      <w:pPr>
        <w:spacing w:line="140" w:lineRule="atLeast"/>
        <w:jc w:val="center"/>
        <w:rPr>
          <w:rFonts w:ascii="HG正楷書体-PRO" w:eastAsia="HG正楷書体-PRO" w:hint="eastAsia"/>
          <w:color w:val="333333"/>
          <w:sz w:val="64"/>
          <w:szCs w:val="6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51750">
        <w:rPr>
          <w:rFonts w:ascii="HG正楷書体-PRO" w:eastAsia="HG正楷書体-PRO" w:hint="eastAsia"/>
          <w:color w:val="333333"/>
          <w:sz w:val="64"/>
          <w:szCs w:val="6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修士学位論文題目届</w:t>
      </w: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83"/>
        <w:gridCol w:w="3361"/>
        <w:gridCol w:w="1276"/>
        <w:gridCol w:w="2409"/>
      </w:tblGrid>
      <w:tr w:rsidR="00D25FA0" w:rsidTr="00CD407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FA0" w:rsidRPr="005903EE" w:rsidRDefault="00D25FA0" w:rsidP="00F122C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903EE">
              <w:rPr>
                <w:rFonts w:ascii="ＭＳ 明朝" w:hAnsi="ＭＳ 明朝" w:hint="eastAsia"/>
                <w:szCs w:val="21"/>
              </w:rPr>
              <w:t>指導教員氏名</w:t>
            </w:r>
          </w:p>
        </w:tc>
        <w:tc>
          <w:tcPr>
            <w:tcW w:w="3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A0" w:rsidRPr="00230ECC" w:rsidRDefault="00D25FA0" w:rsidP="00D25FA0">
            <w:pPr>
              <w:rPr>
                <w:rFonts w:ascii="HGS正楷書体" w:eastAsia="HGS正楷書体" w:hint="eastAsia"/>
                <w:szCs w:val="21"/>
              </w:rPr>
            </w:pPr>
            <w:r>
              <w:rPr>
                <w:rFonts w:hint="eastAsia"/>
                <w:spacing w:val="35"/>
                <w:kern w:val="0"/>
                <w:szCs w:val="21"/>
              </w:rPr>
              <w:t xml:space="preserve">                </w:t>
            </w:r>
            <w:r w:rsidR="00DD76E1">
              <w:rPr>
                <w:szCs w:val="21"/>
              </w:rPr>
              <w:fldChar w:fldCharType="begin"/>
            </w:r>
            <w:r w:rsidR="00DD76E1">
              <w:rPr>
                <w:szCs w:val="21"/>
              </w:rPr>
              <w:instrText xml:space="preserve"> </w:instrText>
            </w:r>
            <w:r w:rsidR="00DD76E1">
              <w:rPr>
                <w:rFonts w:hint="eastAsia"/>
                <w:szCs w:val="21"/>
              </w:rPr>
              <w:instrText>eq \o\ac(</w:instrText>
            </w:r>
            <w:r w:rsidR="00DD76E1">
              <w:rPr>
                <w:rFonts w:hint="eastAsia"/>
                <w:szCs w:val="21"/>
              </w:rPr>
              <w:instrText>○</w:instrText>
            </w:r>
            <w:r w:rsidR="00DD76E1">
              <w:rPr>
                <w:rFonts w:hint="eastAsia"/>
                <w:szCs w:val="21"/>
              </w:rPr>
              <w:instrText>,</w:instrText>
            </w:r>
            <w:r w:rsidR="00DD76E1" w:rsidRPr="00DD76E1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 w:rsidR="00DD76E1">
              <w:rPr>
                <w:rFonts w:hint="eastAsia"/>
                <w:szCs w:val="21"/>
              </w:rPr>
              <w:instrText>)</w:instrText>
            </w:r>
            <w:r w:rsidR="00DD76E1">
              <w:rPr>
                <w:szCs w:val="21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FA0" w:rsidRPr="005903EE" w:rsidRDefault="00D25FA0" w:rsidP="00F122C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903EE">
              <w:rPr>
                <w:rFonts w:ascii="ＭＳ 明朝" w:hAnsi="ＭＳ 明朝" w:hint="eastAsia"/>
                <w:kern w:val="0"/>
                <w:szCs w:val="21"/>
              </w:rPr>
              <w:t>大学院</w:t>
            </w:r>
            <w:r w:rsidR="00BC5C10" w:rsidRPr="005903EE">
              <w:rPr>
                <w:rFonts w:ascii="ＭＳ 明朝" w:hAnsi="ＭＳ 明朝" w:hint="eastAsia"/>
                <w:kern w:val="0"/>
                <w:szCs w:val="21"/>
              </w:rPr>
              <w:t>担当</w:t>
            </w:r>
          </w:p>
          <w:p w:rsidR="00D25FA0" w:rsidRPr="005903EE" w:rsidRDefault="00D25FA0" w:rsidP="00F122C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903EE">
              <w:rPr>
                <w:rFonts w:ascii="ＭＳ 明朝" w:hAnsi="ＭＳ 明朝" w:hint="eastAsia"/>
                <w:szCs w:val="21"/>
              </w:rPr>
              <w:t>受領年月日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5FA0" w:rsidRPr="005903EE" w:rsidRDefault="00D25FA0" w:rsidP="005B295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903EE">
              <w:rPr>
                <w:rFonts w:ascii="ＭＳ 明朝" w:hAnsi="ＭＳ 明朝" w:hint="eastAsia"/>
                <w:szCs w:val="21"/>
              </w:rPr>
              <w:t>平成</w:t>
            </w:r>
            <w:r w:rsidR="00D37308">
              <w:rPr>
                <w:rFonts w:ascii="ＭＳ 明朝" w:hAnsi="ＭＳ 明朝" w:hint="eastAsia"/>
                <w:szCs w:val="21"/>
              </w:rPr>
              <w:t>29</w:t>
            </w:r>
            <w:r w:rsidR="005903E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F122C1" w:rsidTr="007A4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104"/>
        </w:trPr>
        <w:tc>
          <w:tcPr>
            <w:tcW w:w="850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22C1" w:rsidRPr="005903EE" w:rsidRDefault="00113AA2" w:rsidP="00113AA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5903EE">
              <w:rPr>
                <w:rFonts w:ascii="ＭＳ 明朝" w:hAnsi="ＭＳ 明朝" w:hint="eastAsia"/>
                <w:b/>
                <w:kern w:val="0"/>
                <w:sz w:val="32"/>
                <w:szCs w:val="32"/>
              </w:rPr>
              <w:t>論</w:t>
            </w:r>
            <w:r w:rsidR="002E55D7" w:rsidRPr="005903EE">
              <w:rPr>
                <w:rFonts w:ascii="ＭＳ 明朝" w:hAnsi="ＭＳ 明朝" w:hint="eastAsia"/>
                <w:b/>
                <w:kern w:val="0"/>
                <w:sz w:val="32"/>
                <w:szCs w:val="32"/>
              </w:rPr>
              <w:t xml:space="preserve"> </w:t>
            </w:r>
            <w:r w:rsidRPr="005903EE">
              <w:rPr>
                <w:rFonts w:ascii="ＭＳ 明朝" w:hAnsi="ＭＳ 明朝" w:hint="eastAsia"/>
                <w:b/>
                <w:kern w:val="0"/>
                <w:sz w:val="32"/>
                <w:szCs w:val="32"/>
              </w:rPr>
              <w:t>文</w:t>
            </w:r>
            <w:r w:rsidR="002E55D7" w:rsidRPr="005903EE">
              <w:rPr>
                <w:rFonts w:ascii="ＭＳ 明朝" w:hAnsi="ＭＳ 明朝" w:hint="eastAsia"/>
                <w:b/>
                <w:kern w:val="0"/>
                <w:sz w:val="32"/>
                <w:szCs w:val="32"/>
              </w:rPr>
              <w:t xml:space="preserve"> </w:t>
            </w:r>
            <w:r w:rsidRPr="005903EE">
              <w:rPr>
                <w:rFonts w:ascii="ＭＳ 明朝" w:hAnsi="ＭＳ 明朝" w:hint="eastAsia"/>
                <w:b/>
                <w:kern w:val="0"/>
                <w:sz w:val="32"/>
                <w:szCs w:val="32"/>
              </w:rPr>
              <w:t>題</w:t>
            </w:r>
            <w:r w:rsidR="002E55D7" w:rsidRPr="005903EE">
              <w:rPr>
                <w:rFonts w:ascii="ＭＳ 明朝" w:hAnsi="ＭＳ 明朝" w:hint="eastAsia"/>
                <w:b/>
                <w:kern w:val="0"/>
                <w:sz w:val="32"/>
                <w:szCs w:val="32"/>
              </w:rPr>
              <w:t xml:space="preserve"> </w:t>
            </w:r>
            <w:r w:rsidRPr="005903EE">
              <w:rPr>
                <w:rFonts w:ascii="ＭＳ 明朝" w:hAnsi="ＭＳ 明朝" w:hint="eastAsia"/>
                <w:b/>
                <w:kern w:val="0"/>
                <w:sz w:val="32"/>
                <w:szCs w:val="32"/>
              </w:rPr>
              <w:t>目</w:t>
            </w:r>
            <w:r w:rsidR="002E55D7" w:rsidRPr="005903EE">
              <w:rPr>
                <w:rFonts w:ascii="ＭＳ 明朝" w:hAnsi="ＭＳ 明朝" w:hint="eastAsia"/>
                <w:sz w:val="18"/>
                <w:szCs w:val="18"/>
              </w:rPr>
              <w:t>（外国文の場合は活字体で明瞭に記入し、その訳文を書き添えてください</w:t>
            </w:r>
            <w:r w:rsidR="009B1957" w:rsidRPr="005903EE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5903E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tbl>
            <w:tblPr>
              <w:tblW w:w="0" w:type="auto"/>
              <w:tblInd w:w="7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00"/>
            </w:tblGrid>
            <w:tr w:rsidR="00CC48A9" w:rsidRPr="007A4049" w:rsidTr="007A4049">
              <w:tblPrEx>
                <w:tblCellMar>
                  <w:top w:w="0" w:type="dxa"/>
                  <w:bottom w:w="0" w:type="dxa"/>
                </w:tblCellMar>
              </w:tblPrEx>
              <w:trPr>
                <w:trHeight w:val="682"/>
              </w:trPr>
              <w:tc>
                <w:tcPr>
                  <w:tcW w:w="8100" w:type="dxa"/>
                  <w:vAlign w:val="center"/>
                </w:tcPr>
                <w:p w:rsidR="00CC48A9" w:rsidRPr="00AD30DA" w:rsidRDefault="00CC48A9" w:rsidP="00724085">
                  <w:pPr>
                    <w:ind w:left="-81"/>
                    <w:jc w:val="left"/>
                    <w:rPr>
                      <w:rFonts w:ascii="ＭＳ 明朝" w:hAnsi="ＭＳ 明朝" w:hint="eastAsia"/>
                      <w:sz w:val="26"/>
                      <w:szCs w:val="26"/>
                    </w:rPr>
                  </w:pPr>
                </w:p>
              </w:tc>
            </w:tr>
            <w:tr w:rsidR="00CC48A9" w:rsidRPr="007A4049" w:rsidTr="007A4049">
              <w:tblPrEx>
                <w:tblCellMar>
                  <w:top w:w="0" w:type="dxa"/>
                  <w:bottom w:w="0" w:type="dxa"/>
                </w:tblCellMar>
              </w:tblPrEx>
              <w:trPr>
                <w:trHeight w:val="682"/>
              </w:trPr>
              <w:tc>
                <w:tcPr>
                  <w:tcW w:w="8100" w:type="dxa"/>
                  <w:vAlign w:val="center"/>
                </w:tcPr>
                <w:p w:rsidR="00CC48A9" w:rsidRPr="00AD30DA" w:rsidRDefault="00CC48A9" w:rsidP="00724085">
                  <w:pPr>
                    <w:ind w:left="-81"/>
                    <w:jc w:val="left"/>
                    <w:rPr>
                      <w:rFonts w:ascii="ＭＳ 明朝" w:hAnsi="ＭＳ 明朝" w:hint="eastAsia"/>
                      <w:sz w:val="26"/>
                      <w:szCs w:val="26"/>
                    </w:rPr>
                  </w:pPr>
                </w:p>
              </w:tc>
            </w:tr>
            <w:tr w:rsidR="00CC48A9" w:rsidRPr="007A4049" w:rsidTr="007A4049">
              <w:tblPrEx>
                <w:tblCellMar>
                  <w:top w:w="0" w:type="dxa"/>
                  <w:bottom w:w="0" w:type="dxa"/>
                </w:tblCellMar>
              </w:tblPrEx>
              <w:trPr>
                <w:trHeight w:val="682"/>
              </w:trPr>
              <w:tc>
                <w:tcPr>
                  <w:tcW w:w="8100" w:type="dxa"/>
                  <w:vAlign w:val="center"/>
                </w:tcPr>
                <w:p w:rsidR="00CC48A9" w:rsidRPr="00AD30DA" w:rsidRDefault="00CC48A9" w:rsidP="00724085">
                  <w:pPr>
                    <w:ind w:left="-81"/>
                    <w:jc w:val="left"/>
                    <w:rPr>
                      <w:rFonts w:ascii="ＭＳ 明朝" w:hAnsi="ＭＳ 明朝" w:hint="eastAsia"/>
                      <w:sz w:val="26"/>
                      <w:szCs w:val="26"/>
                    </w:rPr>
                  </w:pPr>
                </w:p>
              </w:tc>
            </w:tr>
            <w:tr w:rsidR="00CC48A9" w:rsidRPr="007A4049" w:rsidTr="007A4049">
              <w:tblPrEx>
                <w:tblCellMar>
                  <w:top w:w="0" w:type="dxa"/>
                  <w:bottom w:w="0" w:type="dxa"/>
                </w:tblCellMar>
              </w:tblPrEx>
              <w:trPr>
                <w:trHeight w:val="682"/>
              </w:trPr>
              <w:tc>
                <w:tcPr>
                  <w:tcW w:w="8100" w:type="dxa"/>
                  <w:vAlign w:val="center"/>
                </w:tcPr>
                <w:p w:rsidR="00CC48A9" w:rsidRPr="00AD30DA" w:rsidRDefault="00CC48A9" w:rsidP="00724085">
                  <w:pPr>
                    <w:ind w:left="-81"/>
                    <w:jc w:val="left"/>
                    <w:rPr>
                      <w:rFonts w:ascii="ＭＳ 明朝" w:hAnsi="ＭＳ 明朝" w:hint="eastAsia"/>
                      <w:sz w:val="26"/>
                      <w:szCs w:val="26"/>
                    </w:rPr>
                  </w:pPr>
                </w:p>
              </w:tc>
            </w:tr>
            <w:tr w:rsidR="00724085" w:rsidRPr="007A4049" w:rsidTr="007A4049">
              <w:tblPrEx>
                <w:tblCellMar>
                  <w:top w:w="0" w:type="dxa"/>
                  <w:bottom w:w="0" w:type="dxa"/>
                </w:tblCellMar>
              </w:tblPrEx>
              <w:trPr>
                <w:trHeight w:val="682"/>
              </w:trPr>
              <w:tc>
                <w:tcPr>
                  <w:tcW w:w="8100" w:type="dxa"/>
                  <w:vAlign w:val="center"/>
                </w:tcPr>
                <w:p w:rsidR="00724085" w:rsidRPr="00AD30DA" w:rsidRDefault="00724085" w:rsidP="00724085">
                  <w:pPr>
                    <w:ind w:left="-81"/>
                    <w:jc w:val="left"/>
                    <w:rPr>
                      <w:rFonts w:ascii="ＭＳ 明朝" w:hAnsi="ＭＳ 明朝" w:hint="eastAsia"/>
                      <w:sz w:val="26"/>
                      <w:szCs w:val="26"/>
                    </w:rPr>
                  </w:pPr>
                </w:p>
              </w:tc>
            </w:tr>
            <w:tr w:rsidR="00724085" w:rsidRPr="007A4049" w:rsidTr="007A4049">
              <w:tblPrEx>
                <w:tblCellMar>
                  <w:top w:w="0" w:type="dxa"/>
                  <w:bottom w:w="0" w:type="dxa"/>
                </w:tblCellMar>
              </w:tblPrEx>
              <w:trPr>
                <w:trHeight w:val="682"/>
              </w:trPr>
              <w:tc>
                <w:tcPr>
                  <w:tcW w:w="8100" w:type="dxa"/>
                  <w:vAlign w:val="center"/>
                </w:tcPr>
                <w:p w:rsidR="00724085" w:rsidRPr="00AD30DA" w:rsidRDefault="00724085" w:rsidP="00724085">
                  <w:pPr>
                    <w:ind w:left="-81"/>
                    <w:jc w:val="left"/>
                    <w:rPr>
                      <w:rFonts w:ascii="ＭＳ 明朝" w:hAnsi="ＭＳ 明朝" w:hint="eastAsia"/>
                      <w:sz w:val="26"/>
                      <w:szCs w:val="26"/>
                    </w:rPr>
                  </w:pPr>
                </w:p>
              </w:tc>
            </w:tr>
            <w:tr w:rsidR="00724085" w:rsidRPr="007A4049" w:rsidTr="007A4049">
              <w:tblPrEx>
                <w:tblCellMar>
                  <w:top w:w="0" w:type="dxa"/>
                  <w:bottom w:w="0" w:type="dxa"/>
                </w:tblCellMar>
              </w:tblPrEx>
              <w:trPr>
                <w:trHeight w:val="682"/>
              </w:trPr>
              <w:tc>
                <w:tcPr>
                  <w:tcW w:w="8100" w:type="dxa"/>
                  <w:vAlign w:val="center"/>
                </w:tcPr>
                <w:p w:rsidR="00724085" w:rsidRPr="00AD30DA" w:rsidRDefault="00724085" w:rsidP="00724085">
                  <w:pPr>
                    <w:jc w:val="left"/>
                    <w:rPr>
                      <w:rFonts w:ascii="ＭＳ 明朝" w:hAnsi="ＭＳ 明朝" w:hint="eastAsia"/>
                      <w:sz w:val="26"/>
                      <w:szCs w:val="26"/>
                    </w:rPr>
                  </w:pPr>
                </w:p>
              </w:tc>
            </w:tr>
            <w:tr w:rsidR="00724085" w:rsidRPr="007A4049" w:rsidTr="007A4049">
              <w:tblPrEx>
                <w:tblCellMar>
                  <w:top w:w="0" w:type="dxa"/>
                  <w:bottom w:w="0" w:type="dxa"/>
                </w:tblCellMar>
              </w:tblPrEx>
              <w:trPr>
                <w:trHeight w:val="682"/>
              </w:trPr>
              <w:tc>
                <w:tcPr>
                  <w:tcW w:w="8100" w:type="dxa"/>
                  <w:vAlign w:val="center"/>
                </w:tcPr>
                <w:p w:rsidR="00724085" w:rsidRPr="00AD30DA" w:rsidRDefault="00724085" w:rsidP="00724085">
                  <w:pPr>
                    <w:jc w:val="left"/>
                    <w:rPr>
                      <w:rFonts w:ascii="ＭＳ 明朝" w:hAnsi="ＭＳ 明朝" w:hint="eastAsia"/>
                      <w:sz w:val="26"/>
                      <w:szCs w:val="26"/>
                    </w:rPr>
                  </w:pPr>
                </w:p>
              </w:tc>
            </w:tr>
            <w:tr w:rsidR="00724085" w:rsidRPr="007A4049" w:rsidTr="007A4049">
              <w:tblPrEx>
                <w:tblCellMar>
                  <w:top w:w="0" w:type="dxa"/>
                  <w:bottom w:w="0" w:type="dxa"/>
                </w:tblCellMar>
              </w:tblPrEx>
              <w:trPr>
                <w:trHeight w:val="682"/>
              </w:trPr>
              <w:tc>
                <w:tcPr>
                  <w:tcW w:w="8100" w:type="dxa"/>
                  <w:tcBorders>
                    <w:bottom w:val="dotted" w:sz="4" w:space="0" w:color="auto"/>
                  </w:tcBorders>
                  <w:vAlign w:val="center"/>
                </w:tcPr>
                <w:p w:rsidR="00724085" w:rsidRPr="00AD30DA" w:rsidRDefault="00724085" w:rsidP="00724085">
                  <w:pPr>
                    <w:ind w:left="-81"/>
                    <w:jc w:val="left"/>
                    <w:rPr>
                      <w:rFonts w:ascii="ＭＳ 明朝" w:hAnsi="ＭＳ 明朝" w:hint="eastAsia"/>
                      <w:sz w:val="26"/>
                      <w:szCs w:val="26"/>
                    </w:rPr>
                  </w:pPr>
                </w:p>
              </w:tc>
            </w:tr>
          </w:tbl>
          <w:p w:rsidR="00315248" w:rsidRPr="005903EE" w:rsidRDefault="00DB3C03" w:rsidP="00113AA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B4726C" w:rsidTr="00AD3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B4726C" w:rsidRPr="005903EE" w:rsidRDefault="00DD40A6" w:rsidP="005903EE">
            <w:pPr>
              <w:rPr>
                <w:rFonts w:ascii="ＭＳ 明朝" w:hAnsi="ＭＳ 明朝" w:hint="eastAsia"/>
                <w:b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</w:rPr>
              <w:t>コース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B4726C" w:rsidRPr="005903EE" w:rsidRDefault="00B4726C" w:rsidP="005903E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90E28" w:rsidTr="00AD3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90E28" w:rsidRDefault="00DD40A6" w:rsidP="005903EE">
            <w:pPr>
              <w:rPr>
                <w:rFonts w:ascii="ＭＳ 明朝" w:hAnsi="ＭＳ 明朝" w:hint="eastAsia"/>
                <w:b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</w:rPr>
              <w:t>学生証番号</w:t>
            </w:r>
            <w:bookmarkStart w:id="0" w:name="_GoBack"/>
            <w:bookmarkEnd w:id="0"/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A90E28" w:rsidRPr="005903EE" w:rsidRDefault="00A90E28" w:rsidP="005903E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90E28" w:rsidTr="00AD3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A90E28" w:rsidRDefault="00DD40A6" w:rsidP="005903EE">
            <w:pPr>
              <w:rPr>
                <w:rFonts w:ascii="ＭＳ 明朝" w:hAnsi="ＭＳ 明朝" w:hint="eastAsia"/>
                <w:b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</w:rPr>
              <w:t>氏名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A90E28" w:rsidRPr="005903EE" w:rsidRDefault="00A90E28" w:rsidP="005903E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D407B" w:rsidTr="00AD3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:rsidR="00CD407B" w:rsidRDefault="00CD407B" w:rsidP="005903EE">
            <w:pPr>
              <w:rPr>
                <w:rFonts w:ascii="ＭＳ 明朝" w:hAnsi="ＭＳ 明朝" w:hint="eastAsia"/>
                <w:b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</w:rPr>
              <w:t>携帯電話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CD407B" w:rsidRPr="005903EE" w:rsidRDefault="00CD407B" w:rsidP="005903EE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4726C" w:rsidTr="00AD3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726C" w:rsidRPr="005903EE" w:rsidRDefault="00B4726C" w:rsidP="005903EE">
            <w:pPr>
              <w:rPr>
                <w:rFonts w:ascii="ＭＳ 明朝" w:hAnsi="ＭＳ 明朝" w:hint="eastAsia"/>
                <w:b/>
                <w:kern w:val="0"/>
                <w:szCs w:val="21"/>
              </w:rPr>
            </w:pPr>
            <w:r w:rsidRPr="005903EE">
              <w:rPr>
                <w:rFonts w:ascii="ＭＳ 明朝" w:hAnsi="ＭＳ 明朝" w:hint="eastAsia"/>
                <w:b/>
                <w:kern w:val="0"/>
                <w:szCs w:val="21"/>
              </w:rPr>
              <w:t>E-Mail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726C" w:rsidRPr="005903EE" w:rsidRDefault="00B4726C" w:rsidP="005903EE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A90E28" w:rsidRDefault="00A90E28" w:rsidP="00231979">
      <w:pPr>
        <w:tabs>
          <w:tab w:val="left" w:pos="720"/>
        </w:tabs>
        <w:rPr>
          <w:rFonts w:ascii="ＭＳ 明朝" w:hAnsi="ＭＳ 明朝" w:hint="eastAsia"/>
          <w:szCs w:val="21"/>
        </w:rPr>
      </w:pPr>
    </w:p>
    <w:p w:rsidR="00315248" w:rsidRPr="00231979" w:rsidRDefault="00315248" w:rsidP="00231979">
      <w:pPr>
        <w:tabs>
          <w:tab w:val="left" w:pos="720"/>
        </w:tabs>
        <w:rPr>
          <w:rFonts w:ascii="ＭＳ 明朝" w:hAnsi="ＭＳ 明朝" w:hint="eastAsia"/>
          <w:szCs w:val="21"/>
        </w:rPr>
      </w:pPr>
      <w:r w:rsidRPr="00231979">
        <w:rPr>
          <w:rFonts w:ascii="ＭＳ 明朝" w:hAnsi="ＭＳ 明朝" w:hint="eastAsia"/>
          <w:szCs w:val="21"/>
        </w:rPr>
        <w:t>【注意事項】</w:t>
      </w:r>
    </w:p>
    <w:p w:rsidR="00455A84" w:rsidRPr="005B295E" w:rsidRDefault="00231979" w:rsidP="00231979">
      <w:pPr>
        <w:tabs>
          <w:tab w:val="left" w:pos="720"/>
        </w:tabs>
        <w:rPr>
          <w:rFonts w:ascii="ＭＳ 明朝" w:hAnsi="ＭＳ 明朝" w:hint="eastAsia"/>
          <w:b/>
          <w:szCs w:val="21"/>
          <w:u w:val="single"/>
        </w:rPr>
      </w:pPr>
      <w:r w:rsidRPr="005B295E">
        <w:rPr>
          <w:rFonts w:ascii="ＭＳ 明朝" w:hAnsi="ＭＳ 明朝" w:hint="eastAsia"/>
          <w:b/>
          <w:szCs w:val="21"/>
          <w:u w:val="single"/>
        </w:rPr>
        <w:t>１．</w:t>
      </w:r>
      <w:r w:rsidR="00C94016" w:rsidRPr="005B295E">
        <w:rPr>
          <w:rFonts w:ascii="ＭＳ 明朝" w:hAnsi="ＭＳ 明朝" w:hint="eastAsia"/>
          <w:b/>
          <w:szCs w:val="21"/>
          <w:u w:val="single"/>
        </w:rPr>
        <w:t>提出期限</w:t>
      </w:r>
      <w:r w:rsidR="00450BBF" w:rsidRPr="005B295E">
        <w:rPr>
          <w:rFonts w:ascii="ＭＳ 明朝" w:hAnsi="ＭＳ 明朝" w:hint="eastAsia"/>
          <w:b/>
          <w:szCs w:val="21"/>
          <w:u w:val="single"/>
        </w:rPr>
        <w:t>⇒平成</w:t>
      </w:r>
      <w:r w:rsidR="00D37308">
        <w:rPr>
          <w:rFonts w:ascii="ＭＳ 明朝" w:hAnsi="ＭＳ 明朝" w:hint="eastAsia"/>
          <w:b/>
          <w:szCs w:val="21"/>
          <w:u w:val="single"/>
        </w:rPr>
        <w:t>29</w:t>
      </w:r>
      <w:r w:rsidR="00450BBF" w:rsidRPr="005B295E">
        <w:rPr>
          <w:rFonts w:ascii="ＭＳ 明朝" w:hAnsi="ＭＳ 明朝" w:hint="eastAsia"/>
          <w:b/>
          <w:szCs w:val="21"/>
          <w:u w:val="single"/>
        </w:rPr>
        <w:t>年12</w:t>
      </w:r>
      <w:r w:rsidR="00C94016" w:rsidRPr="005B295E">
        <w:rPr>
          <w:rFonts w:ascii="ＭＳ 明朝" w:hAnsi="ＭＳ 明朝" w:hint="eastAsia"/>
          <w:b/>
          <w:szCs w:val="21"/>
          <w:u w:val="single"/>
        </w:rPr>
        <w:t>月</w:t>
      </w:r>
      <w:r w:rsidR="0056797C">
        <w:rPr>
          <w:rFonts w:ascii="ＭＳ 明朝" w:hAnsi="ＭＳ 明朝" w:hint="eastAsia"/>
          <w:b/>
          <w:szCs w:val="21"/>
          <w:u w:val="single"/>
        </w:rPr>
        <w:t>1</w:t>
      </w:r>
      <w:r w:rsidR="00450BBF" w:rsidRPr="005B295E">
        <w:rPr>
          <w:rFonts w:ascii="ＭＳ 明朝" w:hAnsi="ＭＳ 明朝" w:hint="eastAsia"/>
          <w:b/>
          <w:szCs w:val="21"/>
          <w:u w:val="single"/>
        </w:rPr>
        <w:t>日(</w:t>
      </w:r>
      <w:r w:rsidR="00D37308">
        <w:rPr>
          <w:rFonts w:ascii="ＭＳ 明朝" w:hAnsi="ＭＳ 明朝" w:hint="eastAsia"/>
          <w:b/>
          <w:szCs w:val="21"/>
          <w:u w:val="single"/>
        </w:rPr>
        <w:t>金</w:t>
      </w:r>
      <w:r w:rsidR="00450BBF" w:rsidRPr="005B295E">
        <w:rPr>
          <w:rFonts w:ascii="ＭＳ 明朝" w:hAnsi="ＭＳ 明朝" w:hint="eastAsia"/>
          <w:b/>
          <w:szCs w:val="21"/>
          <w:u w:val="single"/>
        </w:rPr>
        <w:t>)17時</w:t>
      </w:r>
      <w:r w:rsidR="00C94016" w:rsidRPr="005B295E">
        <w:rPr>
          <w:rFonts w:ascii="ＭＳ 明朝" w:hAnsi="ＭＳ 明朝" w:hint="eastAsia"/>
          <w:b/>
          <w:szCs w:val="21"/>
          <w:u w:val="single"/>
        </w:rPr>
        <w:t>【厳守】</w:t>
      </w:r>
    </w:p>
    <w:p w:rsidR="00455A84" w:rsidRPr="00231979" w:rsidRDefault="00231979" w:rsidP="0023197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450BBF">
        <w:rPr>
          <w:rFonts w:ascii="ＭＳ 明朝" w:hAnsi="ＭＳ 明朝" w:hint="eastAsia"/>
          <w:szCs w:val="21"/>
        </w:rPr>
        <w:t>論文題目届提出後の論文題目の変更はできません</w:t>
      </w:r>
      <w:r w:rsidR="00215FE8">
        <w:rPr>
          <w:rFonts w:ascii="ＭＳ 明朝" w:hAnsi="ＭＳ 明朝" w:hint="eastAsia"/>
          <w:szCs w:val="21"/>
        </w:rPr>
        <w:t>。</w:t>
      </w:r>
    </w:p>
    <w:p w:rsidR="00F122C1" w:rsidRPr="00231979" w:rsidRDefault="00231979" w:rsidP="0023197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="00890318" w:rsidRPr="00231979">
        <w:rPr>
          <w:rFonts w:ascii="ＭＳ 明朝" w:hAnsi="ＭＳ 明朝" w:hint="eastAsia"/>
          <w:szCs w:val="21"/>
        </w:rPr>
        <w:t>指導教員の承認印(サイン可)</w:t>
      </w:r>
      <w:r w:rsidR="00450BBF">
        <w:rPr>
          <w:rFonts w:ascii="ＭＳ 明朝" w:hAnsi="ＭＳ 明朝" w:hint="eastAsia"/>
          <w:szCs w:val="21"/>
        </w:rPr>
        <w:t>を受けた上で提出してください。</w:t>
      </w:r>
    </w:p>
    <w:p w:rsidR="00450BBF" w:rsidRDefault="00231979" w:rsidP="00450BB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４．</w:t>
      </w:r>
      <w:r w:rsidR="0085388C" w:rsidRPr="00231979">
        <w:rPr>
          <w:rFonts w:ascii="ＭＳ 明朝" w:hAnsi="ＭＳ 明朝" w:hint="eastAsia"/>
          <w:szCs w:val="21"/>
        </w:rPr>
        <w:t>論文題目の全体に「</w:t>
      </w:r>
      <w:r w:rsidR="00450BBF">
        <w:rPr>
          <w:rFonts w:ascii="ＭＳ 明朝" w:hAnsi="ＭＳ 明朝" w:hint="eastAsia"/>
          <w:szCs w:val="21"/>
        </w:rPr>
        <w:t xml:space="preserve">　　</w:t>
      </w:r>
      <w:r w:rsidR="00193D7E" w:rsidRPr="00231979">
        <w:rPr>
          <w:rFonts w:ascii="ＭＳ 明朝" w:hAnsi="ＭＳ 明朝" w:hint="eastAsia"/>
          <w:szCs w:val="21"/>
        </w:rPr>
        <w:t>」等は付けないでください</w:t>
      </w:r>
      <w:r w:rsidR="0085388C" w:rsidRPr="00231979">
        <w:rPr>
          <w:rFonts w:ascii="ＭＳ 明朝" w:hAnsi="ＭＳ 明朝" w:hint="eastAsia"/>
          <w:szCs w:val="21"/>
        </w:rPr>
        <w:t>。</w:t>
      </w:r>
    </w:p>
    <w:p w:rsidR="00870633" w:rsidRPr="00215FE8" w:rsidRDefault="005F6ACB" w:rsidP="005F6ACB">
      <w:pPr>
        <w:ind w:firstLineChars="200" w:firstLine="420"/>
        <w:rPr>
          <w:rFonts w:ascii="ＭＳ 明朝" w:hAnsi="ＭＳ 明朝" w:hint="eastAsia"/>
          <w:szCs w:val="21"/>
        </w:rPr>
      </w:pPr>
      <w:r w:rsidRPr="005F6ACB">
        <w:rPr>
          <w:rFonts w:ascii="ＭＳ 明朝" w:hAnsi="ＭＳ 明朝" w:hint="eastAsia"/>
          <w:szCs w:val="21"/>
        </w:rPr>
        <w:t>また、副題がある場合は―○○○○―（「―」はダッシュ）としてください。</w:t>
      </w:r>
    </w:p>
    <w:sectPr w:rsidR="00870633" w:rsidRPr="00215FE8" w:rsidSect="007A4049">
      <w:headerReference w:type="default" r:id="rId7"/>
      <w:footerReference w:type="default" r:id="rId8"/>
      <w:pgSz w:w="11906" w:h="16838"/>
      <w:pgMar w:top="851" w:right="1701" w:bottom="851" w:left="1701" w:header="68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34" w:rsidRDefault="003F4534">
      <w:r>
        <w:separator/>
      </w:r>
    </w:p>
  </w:endnote>
  <w:endnote w:type="continuationSeparator" w:id="0">
    <w:p w:rsidR="003F4534" w:rsidRDefault="003F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HGS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308" w:rsidRDefault="00D37308" w:rsidP="003F21DC">
    <w:pPr>
      <w:pStyle w:val="a6"/>
      <w:jc w:val="right"/>
    </w:pPr>
    <w:r w:rsidRPr="00315248">
      <w:rPr>
        <w:rFonts w:hint="eastAsia"/>
        <w:b/>
        <w:sz w:val="18"/>
        <w:szCs w:val="18"/>
      </w:rPr>
      <w:t>学生支援チーム</w:t>
    </w:r>
    <w:r w:rsidRPr="00315248">
      <w:rPr>
        <w:rFonts w:hint="eastAsia"/>
        <w:b/>
        <w:sz w:val="18"/>
        <w:szCs w:val="18"/>
      </w:rPr>
      <w:t>(</w:t>
    </w:r>
    <w:r w:rsidRPr="00315248">
      <w:rPr>
        <w:rFonts w:hint="eastAsia"/>
        <w:b/>
        <w:sz w:val="18"/>
        <w:szCs w:val="18"/>
      </w:rPr>
      <w:t>大学院担当</w:t>
    </w:r>
    <w:r w:rsidRPr="00315248">
      <w:rPr>
        <w:rFonts w:hint="eastAsia"/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34" w:rsidRDefault="003F4534">
      <w:r>
        <w:separator/>
      </w:r>
    </w:p>
  </w:footnote>
  <w:footnote w:type="continuationSeparator" w:id="0">
    <w:p w:rsidR="003F4534" w:rsidRDefault="003F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308" w:rsidRPr="00DB3C03" w:rsidRDefault="00D37308" w:rsidP="00DB3C03">
    <w:pPr>
      <w:pStyle w:val="a5"/>
      <w:jc w:val="right"/>
      <w:rPr>
        <w:rFonts w:hint="eastAsia"/>
        <w:i/>
        <w:sz w:val="18"/>
        <w:szCs w:val="18"/>
      </w:rPr>
    </w:pPr>
    <w:r w:rsidRPr="00DB3C03">
      <w:rPr>
        <w:rFonts w:hint="eastAsia"/>
        <w:i/>
        <w:sz w:val="18"/>
        <w:szCs w:val="18"/>
      </w:rPr>
      <w:t>（平成</w:t>
    </w:r>
    <w:r>
      <w:rPr>
        <w:rFonts w:hint="eastAsia"/>
        <w:i/>
        <w:sz w:val="18"/>
        <w:szCs w:val="18"/>
      </w:rPr>
      <w:t>２９</w:t>
    </w:r>
    <w:r w:rsidRPr="00DB3C03">
      <w:rPr>
        <w:rFonts w:hint="eastAsia"/>
        <w:i/>
        <w:sz w:val="18"/>
        <w:szCs w:val="18"/>
      </w:rPr>
      <w:t>年度）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C1"/>
    <w:rsid w:val="00042931"/>
    <w:rsid w:val="0010416F"/>
    <w:rsid w:val="00113AA2"/>
    <w:rsid w:val="00193D7E"/>
    <w:rsid w:val="00215FE8"/>
    <w:rsid w:val="00224D95"/>
    <w:rsid w:val="00230ECC"/>
    <w:rsid w:val="00231979"/>
    <w:rsid w:val="00257969"/>
    <w:rsid w:val="00292AC7"/>
    <w:rsid w:val="002D0CD3"/>
    <w:rsid w:val="002E55D7"/>
    <w:rsid w:val="002F123E"/>
    <w:rsid w:val="00315248"/>
    <w:rsid w:val="003562B4"/>
    <w:rsid w:val="00377B5E"/>
    <w:rsid w:val="003F21DC"/>
    <w:rsid w:val="003F4534"/>
    <w:rsid w:val="0041148E"/>
    <w:rsid w:val="00414290"/>
    <w:rsid w:val="00427E9F"/>
    <w:rsid w:val="00450BBF"/>
    <w:rsid w:val="00455A84"/>
    <w:rsid w:val="004B08D0"/>
    <w:rsid w:val="004E5FFE"/>
    <w:rsid w:val="00564B81"/>
    <w:rsid w:val="0056797C"/>
    <w:rsid w:val="00582BF2"/>
    <w:rsid w:val="005903EE"/>
    <w:rsid w:val="00597DC6"/>
    <w:rsid w:val="005B295E"/>
    <w:rsid w:val="005C7B82"/>
    <w:rsid w:val="005D19B2"/>
    <w:rsid w:val="005F6ACB"/>
    <w:rsid w:val="006275B8"/>
    <w:rsid w:val="00642544"/>
    <w:rsid w:val="00650110"/>
    <w:rsid w:val="00664A7C"/>
    <w:rsid w:val="00696FA7"/>
    <w:rsid w:val="006A5C09"/>
    <w:rsid w:val="006B1893"/>
    <w:rsid w:val="006B3B0E"/>
    <w:rsid w:val="006C3E12"/>
    <w:rsid w:val="006D696B"/>
    <w:rsid w:val="006E4117"/>
    <w:rsid w:val="006E4730"/>
    <w:rsid w:val="0072095B"/>
    <w:rsid w:val="00724085"/>
    <w:rsid w:val="00761D4A"/>
    <w:rsid w:val="007A4049"/>
    <w:rsid w:val="0085388C"/>
    <w:rsid w:val="00861F0C"/>
    <w:rsid w:val="00870633"/>
    <w:rsid w:val="00877954"/>
    <w:rsid w:val="00890318"/>
    <w:rsid w:val="008A385A"/>
    <w:rsid w:val="008B3FF3"/>
    <w:rsid w:val="008F2774"/>
    <w:rsid w:val="00911F62"/>
    <w:rsid w:val="009410C0"/>
    <w:rsid w:val="0097243E"/>
    <w:rsid w:val="0098204F"/>
    <w:rsid w:val="009B1957"/>
    <w:rsid w:val="009F556A"/>
    <w:rsid w:val="009F7127"/>
    <w:rsid w:val="00A04E9D"/>
    <w:rsid w:val="00A27695"/>
    <w:rsid w:val="00A90E28"/>
    <w:rsid w:val="00AB33BF"/>
    <w:rsid w:val="00AD30DA"/>
    <w:rsid w:val="00B25CAA"/>
    <w:rsid w:val="00B274DE"/>
    <w:rsid w:val="00B4726C"/>
    <w:rsid w:val="00B70494"/>
    <w:rsid w:val="00B73E60"/>
    <w:rsid w:val="00BC5C10"/>
    <w:rsid w:val="00C17188"/>
    <w:rsid w:val="00C459B9"/>
    <w:rsid w:val="00C70D79"/>
    <w:rsid w:val="00C91DB3"/>
    <w:rsid w:val="00C93906"/>
    <w:rsid w:val="00C94016"/>
    <w:rsid w:val="00CC48A9"/>
    <w:rsid w:val="00CD407B"/>
    <w:rsid w:val="00D25FA0"/>
    <w:rsid w:val="00D37308"/>
    <w:rsid w:val="00D9677A"/>
    <w:rsid w:val="00DB3C03"/>
    <w:rsid w:val="00DD40A6"/>
    <w:rsid w:val="00DD76E1"/>
    <w:rsid w:val="00E51750"/>
    <w:rsid w:val="00E8548E"/>
    <w:rsid w:val="00E968BE"/>
    <w:rsid w:val="00EA0014"/>
    <w:rsid w:val="00EB5426"/>
    <w:rsid w:val="00EE087B"/>
    <w:rsid w:val="00F122C1"/>
    <w:rsid w:val="00F6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708C8D-5310-47AD-9FE0-FB47EBAA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1D4A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98204F"/>
  </w:style>
  <w:style w:type="paragraph" w:styleId="a5">
    <w:name w:val="header"/>
    <w:basedOn w:val="a"/>
    <w:rsid w:val="00DB3C0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B3C0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582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9819C-7560-480D-BE87-F54AD8FA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27F6A87F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修士学位論文題目届</vt:lpstr>
      <vt:lpstr>修士学位論文題目届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修士学位論文題目届</dc:title>
  <dc:subject/>
  <dc:creator>東京大学教育学部</dc:creator>
  <cp:keywords/>
  <dc:description/>
  <cp:lastModifiedBy>市村　桃子</cp:lastModifiedBy>
  <cp:revision>2</cp:revision>
  <cp:lastPrinted>2017-10-24T07:17:00Z</cp:lastPrinted>
  <dcterms:created xsi:type="dcterms:W3CDTF">2017-10-24T07:18:00Z</dcterms:created>
  <dcterms:modified xsi:type="dcterms:W3CDTF">2017-10-24T07:18:00Z</dcterms:modified>
</cp:coreProperties>
</file>