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82" w:rsidRPr="00C7708A" w:rsidRDefault="00F33082" w:rsidP="00C7708A">
      <w:pPr>
        <w:ind w:left="452" w:hangingChars="200" w:hanging="452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C7708A">
        <w:rPr>
          <w:rFonts w:ascii="ＭＳ Ｐゴシック" w:eastAsia="ＭＳ Ｐゴシック" w:hAnsi="ＭＳ Ｐゴシック" w:hint="eastAsia"/>
          <w:sz w:val="24"/>
        </w:rPr>
        <w:t>別紙</w:t>
      </w:r>
      <w:r w:rsidR="003A3633" w:rsidRPr="00C7708A">
        <w:rPr>
          <w:rFonts w:ascii="ＭＳ Ｐゴシック" w:eastAsia="ＭＳ Ｐゴシック" w:hAnsi="ＭＳ Ｐゴシック" w:hint="eastAsia"/>
          <w:sz w:val="24"/>
        </w:rPr>
        <w:t>様式３</w:t>
      </w:r>
      <w:r w:rsidR="002D660B">
        <w:rPr>
          <w:rFonts w:ascii="ＭＳ Ｐゴシック" w:eastAsia="ＭＳ Ｐゴシック" w:hAnsi="ＭＳ Ｐゴシック" w:hint="eastAsia"/>
          <w:sz w:val="24"/>
        </w:rPr>
        <w:t>－２</w:t>
      </w:r>
    </w:p>
    <w:p w:rsidR="00F33082" w:rsidRPr="00C7708A" w:rsidRDefault="00F33082" w:rsidP="00F33082">
      <w:pPr>
        <w:rPr>
          <w:rFonts w:ascii="ＭＳ Ｐゴシック" w:eastAsia="ＭＳ Ｐゴシック" w:hAnsi="ＭＳ Ｐゴシック"/>
        </w:rPr>
      </w:pPr>
    </w:p>
    <w:p w:rsidR="00F33082" w:rsidRPr="00C7708A" w:rsidRDefault="00F33082" w:rsidP="00923353">
      <w:pPr>
        <w:jc w:val="right"/>
        <w:rPr>
          <w:rFonts w:ascii="ＭＳ Ｐゴシック" w:eastAsia="ＭＳ Ｐゴシック" w:hAnsi="ＭＳ Ｐゴシック"/>
        </w:rPr>
      </w:pPr>
      <w:r w:rsidRPr="00C7708A">
        <w:rPr>
          <w:rFonts w:ascii="ＭＳ Ｐゴシック" w:eastAsia="ＭＳ Ｐゴシック" w:hAnsi="ＭＳ Ｐゴシック" w:hint="eastAsia"/>
        </w:rPr>
        <w:t>平成</w:t>
      </w:r>
      <w:r w:rsidR="00923353" w:rsidRPr="00C7708A">
        <w:rPr>
          <w:rFonts w:ascii="ＭＳ Ｐゴシック" w:eastAsia="ＭＳ Ｐゴシック" w:hAnsi="ＭＳ Ｐゴシック" w:hint="eastAsia"/>
        </w:rPr>
        <w:t xml:space="preserve">　　</w:t>
      </w:r>
      <w:r w:rsidRPr="00C7708A">
        <w:rPr>
          <w:rFonts w:ascii="ＭＳ Ｐゴシック" w:eastAsia="ＭＳ Ｐゴシック" w:hAnsi="ＭＳ Ｐゴシック" w:hint="eastAsia"/>
        </w:rPr>
        <w:t>年</w:t>
      </w:r>
      <w:r w:rsidR="00923353" w:rsidRPr="00C7708A">
        <w:rPr>
          <w:rFonts w:ascii="ＭＳ Ｐゴシック" w:eastAsia="ＭＳ Ｐゴシック" w:hAnsi="ＭＳ Ｐゴシック" w:hint="eastAsia"/>
        </w:rPr>
        <w:t xml:space="preserve">　　</w:t>
      </w:r>
      <w:r w:rsidRPr="00C7708A">
        <w:rPr>
          <w:rFonts w:ascii="ＭＳ Ｐゴシック" w:eastAsia="ＭＳ Ｐゴシック" w:hAnsi="ＭＳ Ｐゴシック" w:hint="eastAsia"/>
        </w:rPr>
        <w:t>月</w:t>
      </w:r>
      <w:r w:rsidR="00923353" w:rsidRPr="00C7708A">
        <w:rPr>
          <w:rFonts w:ascii="ＭＳ Ｐゴシック" w:eastAsia="ＭＳ Ｐゴシック" w:hAnsi="ＭＳ Ｐゴシック" w:hint="eastAsia"/>
        </w:rPr>
        <w:t xml:space="preserve">　　</w:t>
      </w:r>
      <w:r w:rsidRPr="00C7708A">
        <w:rPr>
          <w:rFonts w:ascii="ＭＳ Ｐゴシック" w:eastAsia="ＭＳ Ｐゴシック" w:hAnsi="ＭＳ Ｐゴシック" w:hint="eastAsia"/>
        </w:rPr>
        <w:t>日</w:t>
      </w:r>
    </w:p>
    <w:p w:rsidR="00F33082" w:rsidRPr="00C7708A" w:rsidRDefault="00F33082" w:rsidP="00F33082">
      <w:pPr>
        <w:rPr>
          <w:rFonts w:ascii="ＭＳ Ｐゴシック" w:eastAsia="ＭＳ Ｐゴシック" w:hAnsi="ＭＳ Ｐゴシック"/>
        </w:rPr>
      </w:pPr>
    </w:p>
    <w:p w:rsidR="00F33082" w:rsidRPr="002C7C11" w:rsidRDefault="00F33082" w:rsidP="0011587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C7C11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000AD3">
        <w:rPr>
          <w:rFonts w:ascii="ＭＳ Ｐゴシック" w:eastAsia="ＭＳ Ｐゴシック" w:hAnsi="ＭＳ Ｐゴシック" w:hint="eastAsia"/>
          <w:b/>
          <w:sz w:val="28"/>
          <w:szCs w:val="28"/>
        </w:rPr>
        <w:t>２９</w:t>
      </w:r>
      <w:r w:rsidRPr="002C7C11">
        <w:rPr>
          <w:rFonts w:ascii="ＭＳ Ｐゴシック" w:eastAsia="ＭＳ Ｐゴシック" w:hAnsi="ＭＳ Ｐゴシック" w:hint="eastAsia"/>
          <w:b/>
          <w:sz w:val="28"/>
          <w:szCs w:val="28"/>
        </w:rPr>
        <w:t>年度大学入試センター試験</w:t>
      </w:r>
      <w:r w:rsidR="00CD128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550D17">
        <w:rPr>
          <w:rFonts w:ascii="ＭＳ Ｐゴシック" w:eastAsia="ＭＳ Ｐゴシック" w:hAnsi="ＭＳ Ｐゴシック" w:hint="eastAsia"/>
          <w:b/>
          <w:sz w:val="28"/>
          <w:szCs w:val="28"/>
        </w:rPr>
        <w:t>試験場</w:t>
      </w:r>
      <w:r w:rsidR="00550D17">
        <w:rPr>
          <w:rFonts w:ascii="ＭＳ Ｐゴシック" w:eastAsia="ＭＳ Ｐゴシック" w:hAnsi="ＭＳ Ｐゴシック"/>
          <w:b/>
          <w:sz w:val="28"/>
          <w:szCs w:val="28"/>
        </w:rPr>
        <w:t>警備要員</w:t>
      </w:r>
      <w:r w:rsidRPr="002C7C11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F33082" w:rsidRPr="00000AD3" w:rsidRDefault="00F33082" w:rsidP="00F33082">
      <w:pPr>
        <w:rPr>
          <w:rFonts w:ascii="ＭＳ Ｐゴシック" w:eastAsia="ＭＳ Ｐゴシック" w:hAnsi="ＭＳ Ｐゴシック"/>
          <w:b/>
          <w:szCs w:val="22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F33082" w:rsidRPr="00C7708A" w:rsidTr="00C7708A">
        <w:trPr>
          <w:trHeight w:hRule="exact" w:val="2835"/>
          <w:jc w:val="center"/>
        </w:trPr>
        <w:tc>
          <w:tcPr>
            <w:tcW w:w="2268" w:type="dxa"/>
            <w:vAlign w:val="center"/>
          </w:tcPr>
          <w:p w:rsidR="00F33082" w:rsidRPr="00C7708A" w:rsidRDefault="00F33082" w:rsidP="00F450A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申込者</w:t>
            </w:r>
          </w:p>
        </w:tc>
        <w:tc>
          <w:tcPr>
            <w:tcW w:w="6804" w:type="dxa"/>
            <w:vAlign w:val="center"/>
          </w:tcPr>
          <w:p w:rsidR="00F33082" w:rsidRPr="00C7708A" w:rsidRDefault="00FF6891" w:rsidP="00C7708A">
            <w:pPr>
              <w:ind w:leftChars="100" w:left="206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  <w:p w:rsidR="00F33082" w:rsidRPr="00C7708A" w:rsidRDefault="00F33082" w:rsidP="00C7708A">
            <w:pPr>
              <w:ind w:leftChars="100" w:left="206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氏　名</w:t>
            </w:r>
          </w:p>
          <w:p w:rsidR="00F33082" w:rsidRPr="00C7708A" w:rsidRDefault="00F33082" w:rsidP="00000AD3">
            <w:pPr>
              <w:spacing w:beforeLines="50" w:before="161"/>
              <w:ind w:leftChars="100" w:left="206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F33082" w:rsidRPr="00C7708A" w:rsidRDefault="00F33082" w:rsidP="00C7708A">
            <w:pPr>
              <w:ind w:leftChars="100" w:left="206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住　所</w:t>
            </w:r>
            <w:r w:rsidR="006C39B2" w:rsidRPr="00C7708A">
              <w:rPr>
                <w:rFonts w:ascii="ＭＳ Ｐゴシック" w:eastAsia="ＭＳ Ｐゴシック" w:hAnsi="ＭＳ Ｐゴシック" w:hint="eastAsia"/>
              </w:rPr>
              <w:t xml:space="preserve">（〒　　　</w:t>
            </w:r>
            <w:r w:rsidR="0022687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C39B2" w:rsidRPr="00C7708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:rsidR="00F33082" w:rsidRPr="00C7708A" w:rsidRDefault="00FF6891" w:rsidP="00000AD3">
            <w:pPr>
              <w:spacing w:beforeLines="50" w:before="161"/>
              <w:ind w:leftChars="100" w:left="206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  <w:p w:rsidR="00FF6891" w:rsidRPr="00C7708A" w:rsidRDefault="00FF6891" w:rsidP="00C7708A">
            <w:pPr>
              <w:ind w:leftChars="100" w:left="206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Eメールアドレス</w:t>
            </w:r>
          </w:p>
        </w:tc>
      </w:tr>
      <w:tr w:rsidR="00F33082" w:rsidRPr="00C7708A" w:rsidTr="00C7708A">
        <w:trPr>
          <w:trHeight w:hRule="exact" w:val="1418"/>
          <w:jc w:val="center"/>
        </w:trPr>
        <w:tc>
          <w:tcPr>
            <w:tcW w:w="2268" w:type="dxa"/>
            <w:vAlign w:val="center"/>
          </w:tcPr>
          <w:p w:rsidR="00F33082" w:rsidRPr="00C7708A" w:rsidRDefault="006C39B2" w:rsidP="006C39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6804" w:type="dxa"/>
            <w:vAlign w:val="center"/>
          </w:tcPr>
          <w:p w:rsidR="00F33082" w:rsidRPr="00C7708A" w:rsidRDefault="00000AD3" w:rsidP="00C7708A">
            <w:pPr>
              <w:ind w:leftChars="100" w:left="206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教育学</w:t>
            </w:r>
            <w:r w:rsidR="00F33082" w:rsidRPr="00C7708A">
              <w:rPr>
                <w:rFonts w:ascii="ＭＳ Ｐゴシック" w:eastAsia="ＭＳ Ｐゴシック" w:hAnsi="ＭＳ Ｐゴシック" w:hint="eastAsia"/>
              </w:rPr>
              <w:t>研究科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　　　　　　　</w:t>
            </w:r>
            <w:r w:rsidR="00202B1F">
              <w:rPr>
                <w:rFonts w:ascii="ＭＳ Ｐゴシック" w:eastAsia="ＭＳ Ｐゴシック" w:hAnsi="ＭＳ Ｐゴシック" w:hint="eastAsia"/>
              </w:rPr>
              <w:t>専攻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コース</w:t>
            </w:r>
          </w:p>
          <w:p w:rsidR="00F33082" w:rsidRPr="00C7708A" w:rsidRDefault="00F33082" w:rsidP="007A4B1D">
            <w:pPr>
              <w:spacing w:beforeLines="50" w:before="161"/>
              <w:ind w:leftChars="100" w:left="206"/>
              <w:jc w:val="left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修士</w:t>
            </w:r>
            <w:r w:rsidR="00C7708A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Pr="00C7708A">
              <w:rPr>
                <w:rFonts w:ascii="ＭＳ Ｐゴシック" w:eastAsia="ＭＳ Ｐゴシック" w:hAnsi="ＭＳ Ｐゴシック" w:hint="eastAsia"/>
              </w:rPr>
              <w:t>博士</w:t>
            </w:r>
            <w:r w:rsidR="00202B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08A">
              <w:rPr>
                <w:rFonts w:ascii="ＭＳ Ｐゴシック" w:eastAsia="ＭＳ Ｐゴシック" w:hAnsi="ＭＳ Ｐゴシック" w:hint="eastAsia"/>
              </w:rPr>
              <w:t>(　　　　　年)</w:t>
            </w:r>
            <w:r w:rsidR="00202B1F">
              <w:rPr>
                <w:rFonts w:ascii="ＭＳ Ｐゴシック" w:eastAsia="ＭＳ Ｐゴシック" w:hAnsi="ＭＳ Ｐゴシック" w:hint="eastAsia"/>
              </w:rPr>
              <w:t xml:space="preserve">　　　　　学生証番号　（　　　　　　　　　　　　　　）</w:t>
            </w:r>
          </w:p>
        </w:tc>
      </w:tr>
      <w:tr w:rsidR="00F33082" w:rsidRPr="00C7708A" w:rsidTr="00C7708A">
        <w:trPr>
          <w:trHeight w:hRule="exact" w:val="1418"/>
          <w:jc w:val="center"/>
        </w:trPr>
        <w:tc>
          <w:tcPr>
            <w:tcW w:w="2268" w:type="dxa"/>
            <w:vAlign w:val="center"/>
          </w:tcPr>
          <w:p w:rsidR="00F33082" w:rsidRPr="00C7708A" w:rsidRDefault="00F33082" w:rsidP="006C39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業務場所</w:t>
            </w:r>
          </w:p>
        </w:tc>
        <w:tc>
          <w:tcPr>
            <w:tcW w:w="6804" w:type="dxa"/>
            <w:vAlign w:val="center"/>
          </w:tcPr>
          <w:p w:rsidR="007570F9" w:rsidRDefault="00CD1282" w:rsidP="00000AD3">
            <w:pPr>
              <w:ind w:leftChars="100" w:left="2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東京大学</w:t>
            </w:r>
            <w:r w:rsidR="00000AD3">
              <w:rPr>
                <w:rFonts w:ascii="ＭＳ Ｐゴシック" w:eastAsia="ＭＳ Ｐゴシック" w:hAnsi="ＭＳ Ｐゴシック" w:hint="eastAsia"/>
              </w:rPr>
              <w:t>教育学部</w:t>
            </w:r>
            <w:r w:rsidR="00000AD3">
              <w:rPr>
                <w:rFonts w:ascii="ＭＳ Ｐゴシック" w:eastAsia="ＭＳ Ｐゴシック" w:hAnsi="ＭＳ Ｐゴシック"/>
              </w:rPr>
              <w:t>附属中等教育学校</w:t>
            </w:r>
            <w:r w:rsidR="00000AD3">
              <w:rPr>
                <w:rFonts w:ascii="ＭＳ Ｐゴシック" w:eastAsia="ＭＳ Ｐゴシック" w:hAnsi="ＭＳ Ｐゴシック" w:hint="eastAsia"/>
              </w:rPr>
              <w:t>試験場</w:t>
            </w:r>
            <w:r w:rsidR="007570F9">
              <w:rPr>
                <w:rFonts w:ascii="ＭＳ Ｐゴシック" w:eastAsia="ＭＳ Ｐゴシック" w:hAnsi="ＭＳ Ｐゴシック" w:hint="eastAsia"/>
              </w:rPr>
              <w:t>【教育学部</w:t>
            </w:r>
            <w:r w:rsidR="007570F9">
              <w:rPr>
                <w:rFonts w:ascii="ＭＳ Ｐゴシック" w:eastAsia="ＭＳ Ｐゴシック" w:hAnsi="ＭＳ Ｐゴシック"/>
              </w:rPr>
              <w:t>担当</w:t>
            </w:r>
            <w:r w:rsidR="007570F9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F33082" w:rsidRPr="00C7708A" w:rsidRDefault="00000AD3" w:rsidP="00000AD3">
            <w:pPr>
              <w:ind w:leftChars="100" w:left="2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 w:rsidR="007570F9">
              <w:rPr>
                <w:rFonts w:ascii="ＭＳ Ｐゴシック" w:eastAsia="ＭＳ Ｐゴシック" w:hAnsi="ＭＳ Ｐゴシック" w:hint="eastAsia"/>
              </w:rPr>
              <w:t>住所</w:t>
            </w:r>
            <w:r w:rsidR="007570F9">
              <w:rPr>
                <w:rFonts w:ascii="ＭＳ Ｐゴシック" w:eastAsia="ＭＳ Ｐゴシック" w:hAnsi="ＭＳ Ｐゴシック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>中野区</w:t>
            </w:r>
            <w:r>
              <w:rPr>
                <w:rFonts w:ascii="ＭＳ Ｐゴシック" w:eastAsia="ＭＳ Ｐゴシック" w:hAnsi="ＭＳ Ｐゴシック"/>
              </w:rPr>
              <w:t>南台</w:t>
            </w:r>
            <w:r w:rsidR="00323CF2">
              <w:rPr>
                <w:rFonts w:ascii="ＭＳ Ｐゴシック" w:eastAsia="ＭＳ Ｐゴシック" w:hAnsi="ＭＳ Ｐゴシック" w:hint="eastAsia"/>
              </w:rPr>
              <w:t>１</w:t>
            </w:r>
            <w:r w:rsidR="00323CF2">
              <w:rPr>
                <w:rFonts w:ascii="ＭＳ Ｐゴシック" w:eastAsia="ＭＳ Ｐゴシック" w:hAnsi="ＭＳ Ｐゴシック"/>
              </w:rPr>
              <w:t>－</w:t>
            </w:r>
            <w:r w:rsidR="00323CF2">
              <w:rPr>
                <w:rFonts w:ascii="ＭＳ Ｐゴシック" w:eastAsia="ＭＳ Ｐゴシック" w:hAnsi="ＭＳ Ｐゴシック" w:hint="eastAsia"/>
              </w:rPr>
              <w:t>１５</w:t>
            </w:r>
            <w:r w:rsidR="00323CF2">
              <w:rPr>
                <w:rFonts w:ascii="ＭＳ Ｐゴシック" w:eastAsia="ＭＳ Ｐゴシック" w:hAnsi="ＭＳ Ｐゴシック"/>
              </w:rPr>
              <w:t>－</w:t>
            </w:r>
            <w:r w:rsidR="00323CF2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F33082" w:rsidRPr="00791DB0" w:rsidTr="00000AD3">
        <w:trPr>
          <w:trHeight w:hRule="exact" w:val="3402"/>
          <w:jc w:val="center"/>
        </w:trPr>
        <w:tc>
          <w:tcPr>
            <w:tcW w:w="2268" w:type="dxa"/>
            <w:vAlign w:val="center"/>
          </w:tcPr>
          <w:p w:rsidR="00F450A1" w:rsidRPr="00202B1F" w:rsidRDefault="00F33082" w:rsidP="00202B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業務日時</w:t>
            </w:r>
            <w:r w:rsidR="00202B1F">
              <w:rPr>
                <w:rFonts w:ascii="ＭＳ Ｐゴシック" w:eastAsia="ＭＳ Ｐゴシック" w:hAnsi="ＭＳ Ｐゴシック" w:hint="eastAsia"/>
              </w:rPr>
              <w:t>・内容</w:t>
            </w:r>
          </w:p>
        </w:tc>
        <w:tc>
          <w:tcPr>
            <w:tcW w:w="6804" w:type="dxa"/>
            <w:vAlign w:val="center"/>
          </w:tcPr>
          <w:p w:rsidR="00CD1282" w:rsidRDefault="00F33082" w:rsidP="00000AD3">
            <w:pPr>
              <w:ind w:leftChars="100" w:left="206"/>
              <w:jc w:val="left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平成</w:t>
            </w:r>
            <w:r w:rsidR="00000AD3">
              <w:rPr>
                <w:rFonts w:ascii="ＭＳ Ｐゴシック" w:eastAsia="ＭＳ Ｐゴシック" w:hAnsi="ＭＳ Ｐゴシック" w:hint="eastAsia"/>
              </w:rPr>
              <w:t>２９</w:t>
            </w:r>
            <w:r w:rsidRPr="00C7708A">
              <w:rPr>
                <w:rFonts w:ascii="ＭＳ Ｐゴシック" w:eastAsia="ＭＳ Ｐゴシック" w:hAnsi="ＭＳ Ｐゴシック" w:hint="eastAsia"/>
              </w:rPr>
              <w:t>年</w:t>
            </w:r>
            <w:r w:rsidR="00F450A1" w:rsidRPr="00C7708A">
              <w:rPr>
                <w:rFonts w:ascii="ＭＳ Ｐゴシック" w:eastAsia="ＭＳ Ｐゴシック" w:hAnsi="ＭＳ Ｐゴシック" w:hint="eastAsia"/>
              </w:rPr>
              <w:t>１</w:t>
            </w:r>
            <w:r w:rsidRPr="00C7708A">
              <w:rPr>
                <w:rFonts w:ascii="ＭＳ Ｐゴシック" w:eastAsia="ＭＳ Ｐゴシック" w:hAnsi="ＭＳ Ｐゴシック" w:hint="eastAsia"/>
              </w:rPr>
              <w:t>月</w:t>
            </w:r>
            <w:r w:rsidR="00000AD3">
              <w:rPr>
                <w:rFonts w:ascii="ＭＳ Ｐゴシック" w:eastAsia="ＭＳ Ｐゴシック" w:hAnsi="ＭＳ Ｐゴシック" w:hint="eastAsia"/>
              </w:rPr>
              <w:t>１４</w:t>
            </w:r>
            <w:r w:rsidRPr="00C7708A">
              <w:rPr>
                <w:rFonts w:ascii="ＭＳ Ｐゴシック" w:eastAsia="ＭＳ Ｐゴシック" w:hAnsi="ＭＳ Ｐゴシック" w:hint="eastAsia"/>
              </w:rPr>
              <w:t>日</w:t>
            </w:r>
            <w:r w:rsidR="00791DB0">
              <w:rPr>
                <w:rFonts w:ascii="ＭＳ Ｐゴシック" w:eastAsia="ＭＳ Ｐゴシック" w:hAnsi="ＭＳ Ｐゴシック" w:hint="eastAsia"/>
              </w:rPr>
              <w:t>（</w:t>
            </w:r>
            <w:r w:rsidRPr="00C7708A">
              <w:rPr>
                <w:rFonts w:ascii="ＭＳ Ｐゴシック" w:eastAsia="ＭＳ Ｐゴシック" w:hAnsi="ＭＳ Ｐゴシック" w:hint="eastAsia"/>
              </w:rPr>
              <w:t>土</w:t>
            </w:r>
            <w:r w:rsidR="00791DB0">
              <w:rPr>
                <w:rFonts w:ascii="ＭＳ Ｐゴシック" w:eastAsia="ＭＳ Ｐゴシック" w:hAnsi="ＭＳ Ｐゴシック" w:hint="eastAsia"/>
              </w:rPr>
              <w:t>）</w:t>
            </w:r>
            <w:r w:rsidR="00550D17">
              <w:rPr>
                <w:rFonts w:ascii="ＭＳ Ｐゴシック" w:eastAsia="ＭＳ Ｐゴシック" w:hAnsi="ＭＳ Ｐゴシック" w:hint="eastAsia"/>
              </w:rPr>
              <w:t xml:space="preserve">　７</w:t>
            </w:r>
            <w:r w:rsidRPr="00C7708A">
              <w:rPr>
                <w:rFonts w:ascii="ＭＳ Ｐゴシック" w:eastAsia="ＭＳ Ｐゴシック" w:hAnsi="ＭＳ Ｐゴシック" w:hint="eastAsia"/>
              </w:rPr>
              <w:t>時</w:t>
            </w:r>
            <w:r w:rsidR="00000AD3">
              <w:rPr>
                <w:rFonts w:ascii="ＭＳ Ｐゴシック" w:eastAsia="ＭＳ Ｐゴシック" w:hAnsi="ＭＳ Ｐゴシック" w:hint="eastAsia"/>
              </w:rPr>
              <w:t>００</w:t>
            </w:r>
            <w:r w:rsidRPr="00C7708A">
              <w:rPr>
                <w:rFonts w:ascii="ＭＳ Ｐゴシック" w:eastAsia="ＭＳ Ｐゴシック" w:hAnsi="ＭＳ Ｐゴシック" w:hint="eastAsia"/>
              </w:rPr>
              <w:t>分～</w:t>
            </w:r>
            <w:r w:rsidR="00C16A6E">
              <w:rPr>
                <w:rFonts w:ascii="ＭＳ Ｐゴシック" w:eastAsia="ＭＳ Ｐゴシック" w:hAnsi="ＭＳ Ｐゴシック" w:hint="eastAsia"/>
              </w:rPr>
              <w:t>１９</w:t>
            </w:r>
            <w:r w:rsidRPr="00C7708A">
              <w:rPr>
                <w:rFonts w:ascii="ＭＳ Ｐゴシック" w:eastAsia="ＭＳ Ｐゴシック" w:hAnsi="ＭＳ Ｐゴシック" w:hint="eastAsia"/>
              </w:rPr>
              <w:t>時</w:t>
            </w:r>
            <w:r w:rsidR="00000AD3">
              <w:rPr>
                <w:rFonts w:ascii="ＭＳ Ｐゴシック" w:eastAsia="ＭＳ Ｐゴシック" w:hAnsi="ＭＳ Ｐゴシック" w:hint="eastAsia"/>
              </w:rPr>
              <w:t>００</w:t>
            </w:r>
            <w:r w:rsidR="00000AD3">
              <w:rPr>
                <w:rFonts w:ascii="ＭＳ Ｐゴシック" w:eastAsia="ＭＳ Ｐゴシック" w:hAnsi="ＭＳ Ｐゴシック"/>
              </w:rPr>
              <w:t>分</w:t>
            </w:r>
            <w:r w:rsidR="003149DE">
              <w:rPr>
                <w:rFonts w:ascii="ＭＳ Ｐゴシック" w:eastAsia="ＭＳ Ｐゴシック" w:hAnsi="ＭＳ Ｐゴシック" w:hint="eastAsia"/>
              </w:rPr>
              <w:t>（休憩６０</w:t>
            </w:r>
            <w:r w:rsidR="003149DE">
              <w:rPr>
                <w:rFonts w:ascii="ＭＳ Ｐゴシック" w:eastAsia="ＭＳ Ｐゴシック" w:hAnsi="ＭＳ Ｐゴシック"/>
              </w:rPr>
              <w:t>分</w:t>
            </w:r>
            <w:r w:rsidR="003149DE"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="003149DE">
              <w:rPr>
                <w:rFonts w:ascii="ＭＳ Ｐゴシック" w:eastAsia="ＭＳ Ｐゴシック" w:hAnsi="ＭＳ Ｐゴシック"/>
              </w:rPr>
              <w:t>１１時間</w:t>
            </w:r>
          </w:p>
          <w:p w:rsidR="00791DB0" w:rsidRPr="00791DB0" w:rsidRDefault="00791DB0" w:rsidP="00000AD3">
            <w:pPr>
              <w:ind w:leftChars="100" w:left="206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/>
              </w:rPr>
              <w:t>２９年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/>
              </w:rPr>
              <w:t>月１５日（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７時００</w:t>
            </w:r>
            <w:r>
              <w:rPr>
                <w:rFonts w:ascii="ＭＳ Ｐゴシック" w:eastAsia="ＭＳ Ｐゴシック" w:hAnsi="ＭＳ Ｐゴシック"/>
              </w:rPr>
              <w:t>分～１８時００分</w:t>
            </w:r>
            <w:r w:rsidR="003149DE">
              <w:rPr>
                <w:rFonts w:ascii="ＭＳ Ｐゴシック" w:eastAsia="ＭＳ Ｐゴシック" w:hAnsi="ＭＳ Ｐゴシック" w:hint="eastAsia"/>
              </w:rPr>
              <w:t>（休憩</w:t>
            </w:r>
            <w:r w:rsidR="002C745C">
              <w:rPr>
                <w:rFonts w:ascii="ＭＳ Ｐゴシック" w:eastAsia="ＭＳ Ｐゴシック" w:hAnsi="ＭＳ Ｐゴシック" w:hint="eastAsia"/>
              </w:rPr>
              <w:t>６０</w:t>
            </w:r>
            <w:r w:rsidR="003149DE">
              <w:rPr>
                <w:rFonts w:ascii="ＭＳ Ｐゴシック" w:eastAsia="ＭＳ Ｐゴシック" w:hAnsi="ＭＳ Ｐゴシック"/>
              </w:rPr>
              <w:t>分</w:t>
            </w:r>
            <w:r w:rsidR="003149DE"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="003149DE">
              <w:rPr>
                <w:rFonts w:ascii="ＭＳ Ｐゴシック" w:eastAsia="ＭＳ Ｐゴシック" w:hAnsi="ＭＳ Ｐゴシック"/>
              </w:rPr>
              <w:t>１０時間</w:t>
            </w:r>
          </w:p>
          <w:p w:rsidR="00000AD3" w:rsidRDefault="00791DB0" w:rsidP="00000AD3">
            <w:pPr>
              <w:spacing w:beforeLines="50" w:before="161"/>
              <w:ind w:leftChars="100" w:left="412" w:hangingChars="100" w:hanging="206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試験場の</w:t>
            </w:r>
            <w:r>
              <w:rPr>
                <w:rFonts w:ascii="ＭＳ Ｐゴシック" w:eastAsia="ＭＳ Ｐゴシック" w:hAnsi="ＭＳ Ｐゴシック"/>
              </w:rPr>
              <w:t>警備業務</w:t>
            </w:r>
          </w:p>
          <w:p w:rsidR="0022687D" w:rsidRPr="00202B1F" w:rsidRDefault="0022687D" w:rsidP="00000AD3">
            <w:pPr>
              <w:spacing w:beforeLines="50" w:before="161"/>
              <w:ind w:leftChars="100" w:left="412" w:hangingChars="100" w:hanging="206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※１</w:t>
            </w:r>
            <w:r w:rsidRPr="0022687D">
              <w:rPr>
                <w:rFonts w:ascii="ＭＳ Ｐゴシック" w:eastAsia="ＭＳ Ｐゴシック" w:hAnsi="ＭＳ Ｐゴシック" w:hint="eastAsia"/>
              </w:rPr>
              <w:t>月</w:t>
            </w:r>
            <w:r w:rsidR="00791DB0">
              <w:rPr>
                <w:rFonts w:ascii="ＭＳ Ｐゴシック" w:eastAsia="ＭＳ Ｐゴシック" w:hAnsi="ＭＳ Ｐゴシック" w:hint="eastAsia"/>
              </w:rPr>
              <w:t>１２日（木</w:t>
            </w:r>
            <w:r w:rsidRPr="0022687D">
              <w:rPr>
                <w:rFonts w:ascii="ＭＳ Ｐゴシック" w:eastAsia="ＭＳ Ｐゴシック" w:hAnsi="ＭＳ Ｐゴシック" w:hint="eastAsia"/>
              </w:rPr>
              <w:t>）</w:t>
            </w:r>
            <w:r w:rsidR="007A4B1D">
              <w:rPr>
                <w:rFonts w:ascii="ＭＳ Ｐゴシック" w:eastAsia="ＭＳ Ｐゴシック" w:hAnsi="ＭＳ Ｐゴシック" w:hint="eastAsia"/>
              </w:rPr>
              <w:t>１０</w:t>
            </w:r>
            <w:r w:rsidRPr="0022687D">
              <w:rPr>
                <w:rFonts w:ascii="ＭＳ Ｐゴシック" w:eastAsia="ＭＳ Ｐゴシック" w:hAnsi="ＭＳ Ｐゴシック" w:hint="eastAsia"/>
              </w:rPr>
              <w:t>時</w:t>
            </w:r>
            <w:r w:rsidR="00791DB0">
              <w:rPr>
                <w:rFonts w:ascii="ＭＳ Ｐゴシック" w:eastAsia="ＭＳ Ｐゴシック" w:hAnsi="ＭＳ Ｐゴシック" w:hint="eastAsia"/>
              </w:rPr>
              <w:t>３０</w:t>
            </w:r>
            <w:r w:rsidRPr="0022687D">
              <w:rPr>
                <w:rFonts w:ascii="ＭＳ Ｐゴシック" w:eastAsia="ＭＳ Ｐゴシック" w:hAnsi="ＭＳ Ｐゴシック" w:hint="eastAsia"/>
              </w:rPr>
              <w:t>分～</w:t>
            </w:r>
            <w:r w:rsidR="00791DB0">
              <w:rPr>
                <w:rFonts w:ascii="ＭＳ Ｐゴシック" w:eastAsia="ＭＳ Ｐゴシック" w:hAnsi="ＭＳ Ｐゴシック" w:hint="eastAsia"/>
              </w:rPr>
              <w:t>１１</w:t>
            </w:r>
            <w:r w:rsidRPr="0022687D">
              <w:rPr>
                <w:rFonts w:ascii="ＭＳ Ｐゴシック" w:eastAsia="ＭＳ Ｐゴシック" w:hAnsi="ＭＳ Ｐゴシック" w:hint="eastAsia"/>
              </w:rPr>
              <w:t>時</w:t>
            </w:r>
            <w:r w:rsidR="00791DB0"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>０</w:t>
            </w:r>
            <w:r w:rsidR="00791DB0">
              <w:rPr>
                <w:rFonts w:ascii="ＭＳ Ｐゴシック" w:eastAsia="ＭＳ Ｐゴシック" w:hAnsi="ＭＳ Ｐゴシック" w:hint="eastAsia"/>
              </w:rPr>
              <w:t>分に開催する業務</w:t>
            </w:r>
            <w:r w:rsidRPr="0022687D">
              <w:rPr>
                <w:rFonts w:ascii="ＭＳ Ｐゴシック" w:eastAsia="ＭＳ Ｐゴシック" w:hAnsi="ＭＳ Ｐゴシック" w:hint="eastAsia"/>
              </w:rPr>
              <w:t>説明会に必ず出席すること。</w:t>
            </w:r>
          </w:p>
        </w:tc>
      </w:tr>
      <w:tr w:rsidR="00F33082" w:rsidRPr="00C7708A" w:rsidTr="00CD1282">
        <w:trPr>
          <w:trHeight w:hRule="exact" w:val="2268"/>
          <w:jc w:val="center"/>
        </w:trPr>
        <w:tc>
          <w:tcPr>
            <w:tcW w:w="2268" w:type="dxa"/>
            <w:vAlign w:val="center"/>
          </w:tcPr>
          <w:p w:rsidR="00F33082" w:rsidRDefault="00202B1F" w:rsidP="006C39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その他の提出書類</w:t>
            </w:r>
          </w:p>
          <w:p w:rsidR="00202B1F" w:rsidRDefault="00202B1F" w:rsidP="00202B1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（提出する書類を</w:t>
            </w:r>
          </w:p>
          <w:p w:rsidR="00202B1F" w:rsidRPr="00C7708A" w:rsidRDefault="00202B1F" w:rsidP="00202B1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</w:t>
            </w:r>
            <w:r w:rsidRPr="00C770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てください）</w:t>
            </w:r>
          </w:p>
        </w:tc>
        <w:tc>
          <w:tcPr>
            <w:tcW w:w="6804" w:type="dxa"/>
            <w:vAlign w:val="center"/>
          </w:tcPr>
          <w:p w:rsidR="00F33082" w:rsidRPr="00C7708A" w:rsidRDefault="00202B1F" w:rsidP="002C7C11">
            <w:pPr>
              <w:ind w:leftChars="100" w:left="2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F33082" w:rsidRPr="00C7708A">
              <w:rPr>
                <w:rFonts w:ascii="ＭＳ Ｐゴシック" w:eastAsia="ＭＳ Ｐゴシック" w:hAnsi="ＭＳ Ｐゴシック" w:hint="eastAsia"/>
              </w:rPr>
              <w:t>誓約書</w:t>
            </w:r>
            <w:r w:rsidR="007570F9">
              <w:rPr>
                <w:rFonts w:ascii="ＭＳ Ｐゴシック" w:eastAsia="ＭＳ Ｐゴシック" w:hAnsi="ＭＳ Ｐゴシック" w:hint="eastAsia"/>
              </w:rPr>
              <w:t>（所定様式</w:t>
            </w:r>
            <w:r w:rsidR="007570F9">
              <w:rPr>
                <w:rFonts w:ascii="ＭＳ Ｐゴシック" w:eastAsia="ＭＳ Ｐゴシック" w:hAnsi="ＭＳ Ｐゴシック"/>
              </w:rPr>
              <w:t>４－</w:t>
            </w:r>
            <w:r w:rsidR="007570F9">
              <w:rPr>
                <w:rFonts w:ascii="ＭＳ Ｐゴシック" w:eastAsia="ＭＳ Ｐゴシック" w:hAnsi="ＭＳ Ｐゴシック" w:hint="eastAsia"/>
              </w:rPr>
              <w:t>２）</w:t>
            </w:r>
          </w:p>
          <w:p w:rsidR="00F450A1" w:rsidRDefault="00202B1F" w:rsidP="00202B1F">
            <w:pPr>
              <w:spacing w:beforeLines="30" w:before="96"/>
              <w:ind w:leftChars="100" w:left="2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2C7C11">
              <w:rPr>
                <w:rFonts w:ascii="ＭＳ Ｐゴシック" w:eastAsia="ＭＳ Ｐゴシック" w:hAnsi="ＭＳ Ｐゴシック" w:hint="eastAsia"/>
              </w:rPr>
              <w:t>学生証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F450A1" w:rsidRPr="00C7708A">
              <w:rPr>
                <w:rFonts w:ascii="ＭＳ Ｐゴシック" w:eastAsia="ＭＳ Ｐゴシック" w:hAnsi="ＭＳ Ｐゴシック" w:hint="eastAsia"/>
              </w:rPr>
              <w:t>写し</w:t>
            </w:r>
            <w:r w:rsidR="001C41CB" w:rsidRPr="001C41CB">
              <w:rPr>
                <w:rFonts w:ascii="ＭＳ Ｐゴシック" w:eastAsia="ＭＳ Ｐゴシック" w:hAnsi="ＭＳ Ｐゴシック" w:hint="eastAsia"/>
              </w:rPr>
              <w:t>（</w:t>
            </w:r>
            <w:r w:rsidR="007570F9">
              <w:rPr>
                <w:rFonts w:ascii="ＭＳ Ｐゴシック" w:eastAsia="ＭＳ Ｐゴシック" w:hAnsi="ＭＳ Ｐゴシック" w:hint="eastAsia"/>
              </w:rPr>
              <w:t>申込時に</w:t>
            </w:r>
            <w:r w:rsidR="007570F9">
              <w:rPr>
                <w:rFonts w:ascii="ＭＳ Ｐゴシック" w:eastAsia="ＭＳ Ｐゴシック" w:hAnsi="ＭＳ Ｐゴシック"/>
              </w:rPr>
              <w:t>コピーを取らせていただきます</w:t>
            </w:r>
            <w:r w:rsidR="001C41CB" w:rsidRPr="001C41CB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1C41CB" w:rsidRPr="00C7708A" w:rsidRDefault="001C41CB" w:rsidP="001C41CB">
            <w:pPr>
              <w:spacing w:beforeLines="30" w:before="96"/>
              <w:ind w:leftChars="100" w:left="2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C7708A">
              <w:rPr>
                <w:rFonts w:ascii="ＭＳ Ｐゴシック" w:eastAsia="ＭＳ Ｐゴシック" w:hAnsi="ＭＳ Ｐゴシック" w:hint="eastAsia"/>
              </w:rPr>
              <w:t>取引先データ登録依頼書（</w:t>
            </w:r>
            <w:r>
              <w:rPr>
                <w:rFonts w:ascii="ＭＳ Ｐゴシック" w:eastAsia="ＭＳ Ｐゴシック" w:hAnsi="ＭＳ Ｐゴシック" w:hint="eastAsia"/>
              </w:rPr>
              <w:t>未登録者</w:t>
            </w:r>
            <w:r>
              <w:rPr>
                <w:rFonts w:ascii="ＭＳ Ｐゴシック" w:eastAsia="ＭＳ Ｐゴシック" w:hAnsi="ＭＳ Ｐゴシック"/>
              </w:rPr>
              <w:t>のみ</w:t>
            </w:r>
            <w:r w:rsidRPr="00C7708A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1C41CB" w:rsidRPr="001C41CB" w:rsidRDefault="001C41CB" w:rsidP="00202B1F">
            <w:pPr>
              <w:spacing w:beforeLines="30" w:before="96"/>
              <w:ind w:leftChars="100" w:left="2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1C41CB">
              <w:rPr>
                <w:rFonts w:ascii="ＭＳ Ｐゴシック" w:eastAsia="ＭＳ Ｐゴシック" w:hAnsi="ＭＳ Ｐゴシック" w:hint="eastAsia"/>
              </w:rPr>
              <w:t>マイナンバー通知カード等の写し（</w:t>
            </w:r>
            <w:r w:rsidR="007570F9">
              <w:rPr>
                <w:rFonts w:ascii="ＭＳ Ｐゴシック" w:eastAsia="ＭＳ Ｐゴシック" w:hAnsi="ＭＳ Ｐゴシック"/>
              </w:rPr>
              <w:t>A４</w:t>
            </w:r>
            <w:r w:rsidRPr="001C41CB">
              <w:rPr>
                <w:rFonts w:ascii="ＭＳ Ｐゴシック" w:eastAsia="ＭＳ Ｐゴシック" w:hAnsi="ＭＳ Ｐゴシック" w:hint="eastAsia"/>
              </w:rPr>
              <w:t>サイズ）（未提出者のみ）</w:t>
            </w:r>
          </w:p>
        </w:tc>
      </w:tr>
      <w:tr w:rsidR="00F33082" w:rsidRPr="00C7708A" w:rsidTr="002C7C11">
        <w:trPr>
          <w:trHeight w:hRule="exact" w:val="1134"/>
          <w:jc w:val="center"/>
        </w:trPr>
        <w:tc>
          <w:tcPr>
            <w:tcW w:w="2268" w:type="dxa"/>
            <w:vAlign w:val="center"/>
          </w:tcPr>
          <w:p w:rsidR="00F33082" w:rsidRPr="00C7708A" w:rsidRDefault="00F33082" w:rsidP="00F330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この欄は記入不要</w:t>
            </w:r>
          </w:p>
          <w:p w:rsidR="00F33082" w:rsidRPr="00C7708A" w:rsidRDefault="00F33082" w:rsidP="00F330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>（事務使用欄）</w:t>
            </w:r>
          </w:p>
        </w:tc>
        <w:tc>
          <w:tcPr>
            <w:tcW w:w="6804" w:type="dxa"/>
            <w:vAlign w:val="center"/>
          </w:tcPr>
          <w:p w:rsidR="00F33082" w:rsidRPr="00C7708A" w:rsidRDefault="00F33082" w:rsidP="00C7708A">
            <w:pPr>
              <w:ind w:firstLineChars="100" w:firstLine="206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 xml:space="preserve">　取引先コード〔</w:t>
            </w:r>
            <w:r w:rsidR="00F450A1" w:rsidRPr="00C7708A">
              <w:rPr>
                <w:rFonts w:ascii="ＭＳ Ｐゴシック" w:eastAsia="ＭＳ Ｐゴシック" w:hAnsi="ＭＳ Ｐゴシック" w:hint="eastAsia"/>
              </w:rPr>
              <w:t>１０</w:t>
            </w:r>
            <w:r w:rsidRPr="00C7708A">
              <w:rPr>
                <w:rFonts w:ascii="ＭＳ Ｐゴシック" w:eastAsia="ＭＳ Ｐゴシック" w:hAnsi="ＭＳ Ｐゴシック" w:hint="eastAsia"/>
              </w:rPr>
              <w:t>桁〕</w:t>
            </w:r>
          </w:p>
          <w:p w:rsidR="00F33082" w:rsidRPr="00C7708A" w:rsidRDefault="00F33082" w:rsidP="00C7708A">
            <w:pPr>
              <w:ind w:firstLineChars="100" w:firstLine="206"/>
              <w:rPr>
                <w:rFonts w:ascii="ＭＳ Ｐゴシック" w:eastAsia="ＭＳ Ｐゴシック" w:hAnsi="ＭＳ Ｐゴシック"/>
              </w:rPr>
            </w:pPr>
            <w:r w:rsidRPr="00C7708A">
              <w:rPr>
                <w:rFonts w:ascii="ＭＳ Ｐゴシック" w:eastAsia="ＭＳ Ｐゴシック" w:hAnsi="ＭＳ Ｐゴシック" w:hint="eastAsia"/>
              </w:rPr>
              <w:t xml:space="preserve">　〔　　　　　　　　　　　　　　</w:t>
            </w:r>
            <w:r w:rsidR="002C7C1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7A4B1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A4B1D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C7708A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</w:tr>
    </w:tbl>
    <w:p w:rsidR="001C41CB" w:rsidRPr="00C7708A" w:rsidRDefault="001C41CB" w:rsidP="001C41CB">
      <w:pPr>
        <w:pStyle w:val="a6"/>
        <w:ind w:right="840"/>
        <w:jc w:val="both"/>
        <w:rPr>
          <w:rFonts w:ascii="ＭＳ Ｐゴシック" w:eastAsia="ＭＳ Ｐゴシック" w:hAnsi="ＭＳ Ｐゴシック"/>
        </w:rPr>
      </w:pPr>
    </w:p>
    <w:sectPr w:rsidR="001C41CB" w:rsidRPr="00C7708A" w:rsidSect="00000AD3">
      <w:pgSz w:w="11906" w:h="16838" w:code="9"/>
      <w:pgMar w:top="851" w:right="1134" w:bottom="851" w:left="1134" w:header="851" w:footer="992" w:gutter="0"/>
      <w:cols w:space="425"/>
      <w:docGrid w:type="linesAndChars" w:linePitch="323" w:charSpace="-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B0" w:rsidRDefault="00791DB0" w:rsidP="00111720">
      <w:r>
        <w:separator/>
      </w:r>
    </w:p>
  </w:endnote>
  <w:endnote w:type="continuationSeparator" w:id="0">
    <w:p w:rsidR="00791DB0" w:rsidRDefault="00791DB0" w:rsidP="001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B0" w:rsidRDefault="00791DB0" w:rsidP="00111720">
      <w:r>
        <w:separator/>
      </w:r>
    </w:p>
  </w:footnote>
  <w:footnote w:type="continuationSeparator" w:id="0">
    <w:p w:rsidR="00791DB0" w:rsidRDefault="00791DB0" w:rsidP="0011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240"/>
    <w:multiLevelType w:val="hybridMultilevel"/>
    <w:tmpl w:val="18D61FFA"/>
    <w:lvl w:ilvl="0" w:tplc="8214C7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079E7"/>
    <w:multiLevelType w:val="hybridMultilevel"/>
    <w:tmpl w:val="2D36F4D2"/>
    <w:lvl w:ilvl="0" w:tplc="D6E22E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0C488B"/>
    <w:multiLevelType w:val="hybridMultilevel"/>
    <w:tmpl w:val="2C088BD4"/>
    <w:lvl w:ilvl="0" w:tplc="5720B794">
      <w:start w:val="5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49ED41AF"/>
    <w:multiLevelType w:val="hybridMultilevel"/>
    <w:tmpl w:val="042C7E38"/>
    <w:lvl w:ilvl="0" w:tplc="7F845846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ED03C0B"/>
    <w:multiLevelType w:val="hybridMultilevel"/>
    <w:tmpl w:val="CF28D6B0"/>
    <w:lvl w:ilvl="0" w:tplc="F258D604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5" w15:restartNumberingAfterBreak="0">
    <w:nsid w:val="53C1593E"/>
    <w:multiLevelType w:val="hybridMultilevel"/>
    <w:tmpl w:val="0E041F30"/>
    <w:lvl w:ilvl="0" w:tplc="1956524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B5D3CDD"/>
    <w:multiLevelType w:val="hybridMultilevel"/>
    <w:tmpl w:val="4E021E6E"/>
    <w:lvl w:ilvl="0" w:tplc="2B70CE5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FDE252F"/>
    <w:multiLevelType w:val="hybridMultilevel"/>
    <w:tmpl w:val="C2ACFC52"/>
    <w:lvl w:ilvl="0" w:tplc="EAC4E286">
      <w:start w:val="4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10A18E6"/>
    <w:multiLevelType w:val="hybridMultilevel"/>
    <w:tmpl w:val="1EA2A262"/>
    <w:lvl w:ilvl="0" w:tplc="728280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DF12DA"/>
    <w:multiLevelType w:val="hybridMultilevel"/>
    <w:tmpl w:val="3A6242AA"/>
    <w:lvl w:ilvl="0" w:tplc="762E66DE">
      <w:start w:val="2"/>
      <w:numFmt w:val="decimalEnclosedCircle"/>
      <w:lvlText w:val="%1"/>
      <w:lvlJc w:val="left"/>
      <w:pPr>
        <w:tabs>
          <w:tab w:val="num" w:pos="3150"/>
        </w:tabs>
        <w:ind w:left="31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B5"/>
    <w:rsid w:val="00000AD3"/>
    <w:rsid w:val="0000256F"/>
    <w:rsid w:val="00002FDC"/>
    <w:rsid w:val="000041D2"/>
    <w:rsid w:val="00005652"/>
    <w:rsid w:val="00014547"/>
    <w:rsid w:val="00022BBD"/>
    <w:rsid w:val="000361D4"/>
    <w:rsid w:val="00040BBB"/>
    <w:rsid w:val="000620C1"/>
    <w:rsid w:val="00062729"/>
    <w:rsid w:val="00062BF6"/>
    <w:rsid w:val="000842F0"/>
    <w:rsid w:val="00094D34"/>
    <w:rsid w:val="000A2A41"/>
    <w:rsid w:val="000A5278"/>
    <w:rsid w:val="000B51C2"/>
    <w:rsid w:val="000C2A6C"/>
    <w:rsid w:val="000C542A"/>
    <w:rsid w:val="000C5C2C"/>
    <w:rsid w:val="000E4DAA"/>
    <w:rsid w:val="000E5D9E"/>
    <w:rsid w:val="00111720"/>
    <w:rsid w:val="00115871"/>
    <w:rsid w:val="00122AD5"/>
    <w:rsid w:val="001352F1"/>
    <w:rsid w:val="001437EF"/>
    <w:rsid w:val="00151BE9"/>
    <w:rsid w:val="00164659"/>
    <w:rsid w:val="001869A3"/>
    <w:rsid w:val="00186DFB"/>
    <w:rsid w:val="001962E6"/>
    <w:rsid w:val="001973EB"/>
    <w:rsid w:val="001A0401"/>
    <w:rsid w:val="001A5ECB"/>
    <w:rsid w:val="001A71D5"/>
    <w:rsid w:val="001B0E4A"/>
    <w:rsid w:val="001B0FD7"/>
    <w:rsid w:val="001C2732"/>
    <w:rsid w:val="001C41CB"/>
    <w:rsid w:val="001C614F"/>
    <w:rsid w:val="001D22A8"/>
    <w:rsid w:val="001E03F6"/>
    <w:rsid w:val="001E3CCB"/>
    <w:rsid w:val="001E7B5C"/>
    <w:rsid w:val="001F07A1"/>
    <w:rsid w:val="001F2C99"/>
    <w:rsid w:val="001F6D90"/>
    <w:rsid w:val="00202B1F"/>
    <w:rsid w:val="0020591A"/>
    <w:rsid w:val="00207E52"/>
    <w:rsid w:val="00215438"/>
    <w:rsid w:val="00216FC9"/>
    <w:rsid w:val="002219E5"/>
    <w:rsid w:val="0022687D"/>
    <w:rsid w:val="00255D12"/>
    <w:rsid w:val="00262987"/>
    <w:rsid w:val="00267B0C"/>
    <w:rsid w:val="00274C29"/>
    <w:rsid w:val="00277870"/>
    <w:rsid w:val="0029295F"/>
    <w:rsid w:val="00294DED"/>
    <w:rsid w:val="002A55CC"/>
    <w:rsid w:val="002A6AF9"/>
    <w:rsid w:val="002B7942"/>
    <w:rsid w:val="002B7A1B"/>
    <w:rsid w:val="002C745C"/>
    <w:rsid w:val="002C7C11"/>
    <w:rsid w:val="002C7C23"/>
    <w:rsid w:val="002D660B"/>
    <w:rsid w:val="002D7F06"/>
    <w:rsid w:val="002F6657"/>
    <w:rsid w:val="00305622"/>
    <w:rsid w:val="0030712E"/>
    <w:rsid w:val="00311A35"/>
    <w:rsid w:val="003149DE"/>
    <w:rsid w:val="003203E3"/>
    <w:rsid w:val="00323CF2"/>
    <w:rsid w:val="003250AB"/>
    <w:rsid w:val="0033412A"/>
    <w:rsid w:val="00347189"/>
    <w:rsid w:val="00351DC6"/>
    <w:rsid w:val="00360457"/>
    <w:rsid w:val="00365CEC"/>
    <w:rsid w:val="00375B4C"/>
    <w:rsid w:val="00377525"/>
    <w:rsid w:val="003867A6"/>
    <w:rsid w:val="003911CF"/>
    <w:rsid w:val="00392DAF"/>
    <w:rsid w:val="003946B9"/>
    <w:rsid w:val="003953A4"/>
    <w:rsid w:val="00397496"/>
    <w:rsid w:val="003A3633"/>
    <w:rsid w:val="003A7260"/>
    <w:rsid w:val="003B2721"/>
    <w:rsid w:val="003C03B5"/>
    <w:rsid w:val="003C3642"/>
    <w:rsid w:val="003D3DD5"/>
    <w:rsid w:val="003E1390"/>
    <w:rsid w:val="003E434D"/>
    <w:rsid w:val="003E4BE2"/>
    <w:rsid w:val="003F1729"/>
    <w:rsid w:val="003F2436"/>
    <w:rsid w:val="003F4354"/>
    <w:rsid w:val="00420C96"/>
    <w:rsid w:val="00424C11"/>
    <w:rsid w:val="0043087B"/>
    <w:rsid w:val="00431774"/>
    <w:rsid w:val="0043638B"/>
    <w:rsid w:val="00440069"/>
    <w:rsid w:val="00460684"/>
    <w:rsid w:val="00462E73"/>
    <w:rsid w:val="00474891"/>
    <w:rsid w:val="00476A2B"/>
    <w:rsid w:val="00485A36"/>
    <w:rsid w:val="00487809"/>
    <w:rsid w:val="004950E9"/>
    <w:rsid w:val="004A0962"/>
    <w:rsid w:val="004B46E7"/>
    <w:rsid w:val="004D103B"/>
    <w:rsid w:val="004D2AA3"/>
    <w:rsid w:val="004E1E0D"/>
    <w:rsid w:val="004F586E"/>
    <w:rsid w:val="004F5A76"/>
    <w:rsid w:val="004F5D81"/>
    <w:rsid w:val="00504702"/>
    <w:rsid w:val="00515B0D"/>
    <w:rsid w:val="005202E5"/>
    <w:rsid w:val="005240F4"/>
    <w:rsid w:val="00525305"/>
    <w:rsid w:val="005362DD"/>
    <w:rsid w:val="00537CA4"/>
    <w:rsid w:val="00550D17"/>
    <w:rsid w:val="00552D3E"/>
    <w:rsid w:val="00553E25"/>
    <w:rsid w:val="00556706"/>
    <w:rsid w:val="0057669F"/>
    <w:rsid w:val="00585D0E"/>
    <w:rsid w:val="005B14F1"/>
    <w:rsid w:val="005B4DC5"/>
    <w:rsid w:val="005C2CF6"/>
    <w:rsid w:val="005C4546"/>
    <w:rsid w:val="005C5E45"/>
    <w:rsid w:val="005D22D1"/>
    <w:rsid w:val="005D5AB0"/>
    <w:rsid w:val="005E2FD3"/>
    <w:rsid w:val="005F0D24"/>
    <w:rsid w:val="005F3CF3"/>
    <w:rsid w:val="0060020D"/>
    <w:rsid w:val="0060643C"/>
    <w:rsid w:val="00615BED"/>
    <w:rsid w:val="00616A16"/>
    <w:rsid w:val="006218E9"/>
    <w:rsid w:val="00623466"/>
    <w:rsid w:val="00632667"/>
    <w:rsid w:val="00633F5A"/>
    <w:rsid w:val="00636F80"/>
    <w:rsid w:val="00641B30"/>
    <w:rsid w:val="00641D78"/>
    <w:rsid w:val="00666936"/>
    <w:rsid w:val="00681B63"/>
    <w:rsid w:val="00682030"/>
    <w:rsid w:val="00684A0D"/>
    <w:rsid w:val="006A6841"/>
    <w:rsid w:val="006B7A7A"/>
    <w:rsid w:val="006C39B2"/>
    <w:rsid w:val="006C57F9"/>
    <w:rsid w:val="006D6027"/>
    <w:rsid w:val="006F17E0"/>
    <w:rsid w:val="006F70BE"/>
    <w:rsid w:val="0070351F"/>
    <w:rsid w:val="007101E0"/>
    <w:rsid w:val="00714105"/>
    <w:rsid w:val="00716E2D"/>
    <w:rsid w:val="00726268"/>
    <w:rsid w:val="007263D7"/>
    <w:rsid w:val="007337E3"/>
    <w:rsid w:val="00747668"/>
    <w:rsid w:val="0075207A"/>
    <w:rsid w:val="007523E2"/>
    <w:rsid w:val="007570F9"/>
    <w:rsid w:val="00763870"/>
    <w:rsid w:val="00765C11"/>
    <w:rsid w:val="00765CB4"/>
    <w:rsid w:val="007672E3"/>
    <w:rsid w:val="0077449A"/>
    <w:rsid w:val="00784881"/>
    <w:rsid w:val="00790702"/>
    <w:rsid w:val="00791DB0"/>
    <w:rsid w:val="00791E58"/>
    <w:rsid w:val="007A1C4F"/>
    <w:rsid w:val="007A4B1D"/>
    <w:rsid w:val="007B0D2F"/>
    <w:rsid w:val="007B0E17"/>
    <w:rsid w:val="007B2127"/>
    <w:rsid w:val="007B21A2"/>
    <w:rsid w:val="007B455A"/>
    <w:rsid w:val="007D6D25"/>
    <w:rsid w:val="007D6EDD"/>
    <w:rsid w:val="007E2E44"/>
    <w:rsid w:val="00805FA5"/>
    <w:rsid w:val="008072E9"/>
    <w:rsid w:val="00811696"/>
    <w:rsid w:val="008144BA"/>
    <w:rsid w:val="008274BF"/>
    <w:rsid w:val="00827984"/>
    <w:rsid w:val="008336F7"/>
    <w:rsid w:val="008446DC"/>
    <w:rsid w:val="008451B7"/>
    <w:rsid w:val="00847C6A"/>
    <w:rsid w:val="008550BD"/>
    <w:rsid w:val="00860B3D"/>
    <w:rsid w:val="008731E8"/>
    <w:rsid w:val="00877416"/>
    <w:rsid w:val="00886F46"/>
    <w:rsid w:val="008928F5"/>
    <w:rsid w:val="00894CE3"/>
    <w:rsid w:val="0089733E"/>
    <w:rsid w:val="008A0940"/>
    <w:rsid w:val="008A13DC"/>
    <w:rsid w:val="008B0969"/>
    <w:rsid w:val="008B5E64"/>
    <w:rsid w:val="008C3E64"/>
    <w:rsid w:val="008C41B6"/>
    <w:rsid w:val="008C7119"/>
    <w:rsid w:val="008F5AA8"/>
    <w:rsid w:val="00907318"/>
    <w:rsid w:val="00912EAF"/>
    <w:rsid w:val="009212E6"/>
    <w:rsid w:val="00923353"/>
    <w:rsid w:val="009359BA"/>
    <w:rsid w:val="0094108F"/>
    <w:rsid w:val="00946110"/>
    <w:rsid w:val="009534FF"/>
    <w:rsid w:val="00954E9E"/>
    <w:rsid w:val="00955510"/>
    <w:rsid w:val="00971FCA"/>
    <w:rsid w:val="00984376"/>
    <w:rsid w:val="009860BF"/>
    <w:rsid w:val="00987C52"/>
    <w:rsid w:val="00992B02"/>
    <w:rsid w:val="009A19D7"/>
    <w:rsid w:val="009A5989"/>
    <w:rsid w:val="009B49F6"/>
    <w:rsid w:val="009C2F3E"/>
    <w:rsid w:val="009C3F2C"/>
    <w:rsid w:val="009D2732"/>
    <w:rsid w:val="009E0F65"/>
    <w:rsid w:val="009F5EFB"/>
    <w:rsid w:val="00A10370"/>
    <w:rsid w:val="00A14404"/>
    <w:rsid w:val="00A202F7"/>
    <w:rsid w:val="00A30C26"/>
    <w:rsid w:val="00A43E37"/>
    <w:rsid w:val="00A50667"/>
    <w:rsid w:val="00A53156"/>
    <w:rsid w:val="00A55695"/>
    <w:rsid w:val="00A57C5B"/>
    <w:rsid w:val="00A62F1E"/>
    <w:rsid w:val="00A9105E"/>
    <w:rsid w:val="00A962DB"/>
    <w:rsid w:val="00AA2FAB"/>
    <w:rsid w:val="00AA3EF4"/>
    <w:rsid w:val="00AA4475"/>
    <w:rsid w:val="00AB2153"/>
    <w:rsid w:val="00B30AB2"/>
    <w:rsid w:val="00B5112D"/>
    <w:rsid w:val="00B54E79"/>
    <w:rsid w:val="00B609B3"/>
    <w:rsid w:val="00B74EF5"/>
    <w:rsid w:val="00BA07EA"/>
    <w:rsid w:val="00BC0837"/>
    <w:rsid w:val="00BC302A"/>
    <w:rsid w:val="00BC65B4"/>
    <w:rsid w:val="00C01C94"/>
    <w:rsid w:val="00C16A6E"/>
    <w:rsid w:val="00C16EFD"/>
    <w:rsid w:val="00C17622"/>
    <w:rsid w:val="00C201AC"/>
    <w:rsid w:val="00C251F5"/>
    <w:rsid w:val="00C52C83"/>
    <w:rsid w:val="00C53187"/>
    <w:rsid w:val="00C678C7"/>
    <w:rsid w:val="00C67D05"/>
    <w:rsid w:val="00C70E4D"/>
    <w:rsid w:val="00C74626"/>
    <w:rsid w:val="00C7708A"/>
    <w:rsid w:val="00C80E53"/>
    <w:rsid w:val="00C819BA"/>
    <w:rsid w:val="00C940FC"/>
    <w:rsid w:val="00CA326D"/>
    <w:rsid w:val="00CC1E19"/>
    <w:rsid w:val="00CC6330"/>
    <w:rsid w:val="00CC6FA3"/>
    <w:rsid w:val="00CD1282"/>
    <w:rsid w:val="00CD3A73"/>
    <w:rsid w:val="00CD3B73"/>
    <w:rsid w:val="00CD5A89"/>
    <w:rsid w:val="00CE0982"/>
    <w:rsid w:val="00CE291F"/>
    <w:rsid w:val="00CE34A3"/>
    <w:rsid w:val="00CF16F5"/>
    <w:rsid w:val="00CF28D3"/>
    <w:rsid w:val="00D1248C"/>
    <w:rsid w:val="00D130F8"/>
    <w:rsid w:val="00D13A88"/>
    <w:rsid w:val="00D310F8"/>
    <w:rsid w:val="00D31703"/>
    <w:rsid w:val="00D35A46"/>
    <w:rsid w:val="00D363B3"/>
    <w:rsid w:val="00D365B5"/>
    <w:rsid w:val="00D40946"/>
    <w:rsid w:val="00D43A9B"/>
    <w:rsid w:val="00D506AE"/>
    <w:rsid w:val="00D5241C"/>
    <w:rsid w:val="00D52AF7"/>
    <w:rsid w:val="00D53948"/>
    <w:rsid w:val="00D55916"/>
    <w:rsid w:val="00D57984"/>
    <w:rsid w:val="00D60BC2"/>
    <w:rsid w:val="00D6488D"/>
    <w:rsid w:val="00D65639"/>
    <w:rsid w:val="00D74D7F"/>
    <w:rsid w:val="00D816CA"/>
    <w:rsid w:val="00D81EC4"/>
    <w:rsid w:val="00D83532"/>
    <w:rsid w:val="00D956E4"/>
    <w:rsid w:val="00DC1570"/>
    <w:rsid w:val="00DC32C9"/>
    <w:rsid w:val="00DC4C97"/>
    <w:rsid w:val="00DE43DB"/>
    <w:rsid w:val="00DF2E1B"/>
    <w:rsid w:val="00DF58C2"/>
    <w:rsid w:val="00E05F58"/>
    <w:rsid w:val="00E05FC9"/>
    <w:rsid w:val="00E25FD1"/>
    <w:rsid w:val="00E30339"/>
    <w:rsid w:val="00E35582"/>
    <w:rsid w:val="00E366C2"/>
    <w:rsid w:val="00E37E05"/>
    <w:rsid w:val="00E476C2"/>
    <w:rsid w:val="00E50A08"/>
    <w:rsid w:val="00E564EA"/>
    <w:rsid w:val="00E83B05"/>
    <w:rsid w:val="00E955E0"/>
    <w:rsid w:val="00EC0FD5"/>
    <w:rsid w:val="00EC1C55"/>
    <w:rsid w:val="00ED5CFF"/>
    <w:rsid w:val="00EE5413"/>
    <w:rsid w:val="00EF0A46"/>
    <w:rsid w:val="00EF19DE"/>
    <w:rsid w:val="00EF2AEA"/>
    <w:rsid w:val="00F073D5"/>
    <w:rsid w:val="00F10613"/>
    <w:rsid w:val="00F1512B"/>
    <w:rsid w:val="00F33082"/>
    <w:rsid w:val="00F432A1"/>
    <w:rsid w:val="00F450A1"/>
    <w:rsid w:val="00F551E0"/>
    <w:rsid w:val="00F87161"/>
    <w:rsid w:val="00FA200C"/>
    <w:rsid w:val="00FA6286"/>
    <w:rsid w:val="00FB149D"/>
    <w:rsid w:val="00FB4FE0"/>
    <w:rsid w:val="00FC6DE6"/>
    <w:rsid w:val="00FD0938"/>
    <w:rsid w:val="00FE09E9"/>
    <w:rsid w:val="00FE1D06"/>
    <w:rsid w:val="00FE73C4"/>
    <w:rsid w:val="00FF03E4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0A80952-477D-4436-9CA1-AD9228A4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0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03B5"/>
  </w:style>
  <w:style w:type="paragraph" w:styleId="a4">
    <w:name w:val="Note Heading"/>
    <w:basedOn w:val="a"/>
    <w:next w:val="a"/>
    <w:link w:val="a5"/>
    <w:rsid w:val="00062BF6"/>
    <w:pPr>
      <w:jc w:val="center"/>
    </w:pPr>
  </w:style>
  <w:style w:type="paragraph" w:styleId="a6">
    <w:name w:val="Closing"/>
    <w:basedOn w:val="a"/>
    <w:link w:val="a7"/>
    <w:rsid w:val="00062BF6"/>
    <w:pPr>
      <w:jc w:val="right"/>
    </w:pPr>
  </w:style>
  <w:style w:type="paragraph" w:styleId="a8">
    <w:name w:val="header"/>
    <w:basedOn w:val="a"/>
    <w:link w:val="a9"/>
    <w:rsid w:val="00111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11720"/>
    <w:rPr>
      <w:kern w:val="2"/>
      <w:sz w:val="21"/>
      <w:szCs w:val="24"/>
    </w:rPr>
  </w:style>
  <w:style w:type="paragraph" w:styleId="aa">
    <w:name w:val="footer"/>
    <w:basedOn w:val="a"/>
    <w:link w:val="ab"/>
    <w:rsid w:val="001117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11720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33082"/>
    <w:rPr>
      <w:kern w:val="2"/>
      <w:sz w:val="22"/>
      <w:szCs w:val="24"/>
    </w:rPr>
  </w:style>
  <w:style w:type="character" w:customStyle="1" w:styleId="a7">
    <w:name w:val="結語 (文字)"/>
    <w:basedOn w:val="a0"/>
    <w:link w:val="a6"/>
    <w:rsid w:val="00F3308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8D1EA65D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平成17年8月29日</vt:lpstr>
      <vt:lpstr>　　　　　　　　　　　　　　　　　　　　　　　　　　　　　　　　　　平成17年8月29日</vt:lpstr>
    </vt:vector>
  </TitlesOfParts>
  <Company>東京大学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平成17年8月29日</dc:title>
  <dc:subject/>
  <dc:creator>東京大学</dc:creator>
  <cp:keywords/>
  <cp:lastModifiedBy>秋冨　亜由</cp:lastModifiedBy>
  <cp:revision>2</cp:revision>
  <cp:lastPrinted>2016-11-28T04:36:00Z</cp:lastPrinted>
  <dcterms:created xsi:type="dcterms:W3CDTF">2016-11-30T06:44:00Z</dcterms:created>
  <dcterms:modified xsi:type="dcterms:W3CDTF">2016-11-30T06:44:00Z</dcterms:modified>
</cp:coreProperties>
</file>