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C6E" w:rsidRDefault="005A6C6E" w:rsidP="005A6C6E">
      <w:pPr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5A6C6E">
        <w:rPr>
          <w:rFonts w:ascii="ＭＳ ゴシック" w:eastAsia="ＭＳ ゴシック" w:hAnsi="ＭＳ ゴシック" w:hint="eastAsia"/>
          <w:sz w:val="24"/>
        </w:rPr>
        <w:t>別紙様式４</w:t>
      </w:r>
      <w:r w:rsidR="00AB6EAD">
        <w:rPr>
          <w:rFonts w:ascii="ＭＳ ゴシック" w:eastAsia="ＭＳ ゴシック" w:hAnsi="ＭＳ ゴシック" w:hint="eastAsia"/>
          <w:sz w:val="24"/>
        </w:rPr>
        <w:t>－１</w:t>
      </w:r>
    </w:p>
    <w:p w:rsidR="005E7D82" w:rsidRPr="001D63A8" w:rsidRDefault="005E7D82" w:rsidP="005A6C6E">
      <w:pPr>
        <w:jc w:val="left"/>
        <w:rPr>
          <w:rFonts w:asciiTheme="minorEastAsia" w:eastAsiaTheme="minorEastAsia" w:hAnsiTheme="minorEastAsia"/>
          <w:sz w:val="24"/>
        </w:rPr>
      </w:pPr>
    </w:p>
    <w:p w:rsidR="004906AD" w:rsidRPr="001D63A8" w:rsidRDefault="00B279F3" w:rsidP="0008139E">
      <w:pPr>
        <w:jc w:val="center"/>
        <w:rPr>
          <w:rFonts w:ascii="ＤＦ平成明朝体W7" w:eastAsia="ＤＦ平成明朝体W7" w:hAnsi="ＤＦ平成明朝体W7"/>
          <w:b/>
          <w:sz w:val="40"/>
          <w:szCs w:val="40"/>
        </w:rPr>
      </w:pPr>
      <w:r w:rsidRPr="001D63A8">
        <w:rPr>
          <w:rFonts w:ascii="ＤＦ平成明朝体W7" w:eastAsia="ＤＦ平成明朝体W7" w:hAnsi="ＤＦ平成明朝体W7" w:hint="eastAsia"/>
          <w:b/>
          <w:sz w:val="40"/>
          <w:szCs w:val="40"/>
        </w:rPr>
        <w:t>誓</w:t>
      </w:r>
      <w:r w:rsidR="0017643C" w:rsidRPr="001D63A8">
        <w:rPr>
          <w:rFonts w:ascii="ＤＦ平成明朝体W7" w:eastAsia="ＤＦ平成明朝体W7" w:hAnsi="ＤＦ平成明朝体W7" w:hint="eastAsia"/>
          <w:b/>
          <w:sz w:val="40"/>
          <w:szCs w:val="40"/>
        </w:rPr>
        <w:t xml:space="preserve">　</w:t>
      </w:r>
      <w:r w:rsidRPr="001D63A8">
        <w:rPr>
          <w:rFonts w:ascii="ＤＦ平成明朝体W7" w:eastAsia="ＤＦ平成明朝体W7" w:hAnsi="ＤＦ平成明朝体W7" w:hint="eastAsia"/>
          <w:b/>
          <w:sz w:val="40"/>
          <w:szCs w:val="40"/>
        </w:rPr>
        <w:t xml:space="preserve">　約　</w:t>
      </w:r>
      <w:r w:rsidR="0017643C" w:rsidRPr="001D63A8">
        <w:rPr>
          <w:rFonts w:ascii="ＤＦ平成明朝体W7" w:eastAsia="ＤＦ平成明朝体W7" w:hAnsi="ＤＦ平成明朝体W7" w:hint="eastAsia"/>
          <w:b/>
          <w:sz w:val="40"/>
          <w:szCs w:val="40"/>
        </w:rPr>
        <w:t xml:space="preserve">　</w:t>
      </w:r>
      <w:r w:rsidRPr="001D63A8">
        <w:rPr>
          <w:rFonts w:ascii="ＤＦ平成明朝体W7" w:eastAsia="ＤＦ平成明朝体W7" w:hAnsi="ＤＦ平成明朝体W7" w:hint="eastAsia"/>
          <w:b/>
          <w:sz w:val="40"/>
          <w:szCs w:val="40"/>
        </w:rPr>
        <w:t>書</w:t>
      </w:r>
    </w:p>
    <w:p w:rsidR="0041299D" w:rsidRPr="001D63A8" w:rsidRDefault="0041299D" w:rsidP="004906AD">
      <w:pPr>
        <w:rPr>
          <w:rFonts w:asciiTheme="minorEastAsia" w:eastAsiaTheme="minorEastAsia" w:hAnsiTheme="minorEastAsia"/>
          <w:sz w:val="28"/>
          <w:szCs w:val="28"/>
        </w:rPr>
      </w:pPr>
    </w:p>
    <w:p w:rsidR="005E7D82" w:rsidRPr="001D63A8" w:rsidRDefault="005E7D82" w:rsidP="004906AD">
      <w:pPr>
        <w:rPr>
          <w:rFonts w:asciiTheme="minorEastAsia" w:eastAsiaTheme="minorEastAsia" w:hAnsiTheme="minorEastAsia"/>
          <w:sz w:val="28"/>
          <w:szCs w:val="28"/>
        </w:rPr>
      </w:pPr>
    </w:p>
    <w:p w:rsidR="004906AD" w:rsidRPr="001D63A8" w:rsidRDefault="0041299D" w:rsidP="0041299D">
      <w:pPr>
        <w:ind w:firstLineChars="100" w:firstLine="276"/>
        <w:rPr>
          <w:rFonts w:asciiTheme="minorEastAsia" w:eastAsiaTheme="minorEastAsia" w:hAnsiTheme="minorEastAsia"/>
          <w:sz w:val="28"/>
          <w:szCs w:val="28"/>
        </w:rPr>
      </w:pPr>
      <w:r w:rsidRPr="001D63A8">
        <w:rPr>
          <w:rFonts w:asciiTheme="minorEastAsia" w:eastAsiaTheme="minorEastAsia" w:hAnsiTheme="minorEastAsia" w:hint="eastAsia"/>
          <w:sz w:val="28"/>
          <w:szCs w:val="28"/>
        </w:rPr>
        <w:t>東京大学</w:t>
      </w:r>
      <w:r w:rsidR="004848D9" w:rsidRPr="001D63A8">
        <w:rPr>
          <w:rFonts w:asciiTheme="minorEastAsia" w:eastAsiaTheme="minorEastAsia" w:hAnsiTheme="minorEastAsia" w:hint="eastAsia"/>
          <w:sz w:val="28"/>
          <w:szCs w:val="28"/>
        </w:rPr>
        <w:t>大学院</w:t>
      </w:r>
    </w:p>
    <w:p w:rsidR="0041299D" w:rsidRPr="001D63A8" w:rsidRDefault="0048664D" w:rsidP="004848D9">
      <w:pPr>
        <w:ind w:firstLineChars="200" w:firstLine="552"/>
        <w:rPr>
          <w:rFonts w:asciiTheme="minorEastAsia" w:eastAsiaTheme="minorEastAsia" w:hAnsiTheme="minorEastAsia"/>
          <w:sz w:val="28"/>
          <w:szCs w:val="28"/>
        </w:rPr>
      </w:pPr>
      <w:r w:rsidRPr="001D63A8">
        <w:rPr>
          <w:rFonts w:asciiTheme="minorEastAsia" w:eastAsiaTheme="minorEastAsia" w:hAnsiTheme="minorEastAsia" w:hint="eastAsia"/>
          <w:sz w:val="28"/>
          <w:szCs w:val="28"/>
        </w:rPr>
        <w:t>教育学</w:t>
      </w:r>
      <w:r w:rsidR="0041299D" w:rsidRPr="001D63A8">
        <w:rPr>
          <w:rFonts w:asciiTheme="minorEastAsia" w:eastAsiaTheme="minorEastAsia" w:hAnsiTheme="minorEastAsia" w:hint="eastAsia"/>
          <w:sz w:val="28"/>
          <w:szCs w:val="28"/>
        </w:rPr>
        <w:t>研究科長</w:t>
      </w:r>
      <w:r w:rsidR="004848D9" w:rsidRPr="001D63A8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41299D" w:rsidRPr="001D63A8">
        <w:rPr>
          <w:rFonts w:asciiTheme="minorEastAsia" w:eastAsiaTheme="minorEastAsia" w:hAnsiTheme="minorEastAsia" w:hint="eastAsia"/>
          <w:sz w:val="28"/>
          <w:szCs w:val="28"/>
        </w:rPr>
        <w:t>殿</w:t>
      </w:r>
    </w:p>
    <w:p w:rsidR="00B279F3" w:rsidRPr="001D63A8" w:rsidRDefault="00B279F3" w:rsidP="004906AD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41299D" w:rsidRPr="001D63A8" w:rsidRDefault="0041299D" w:rsidP="004906AD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B279F3" w:rsidRPr="001D63A8" w:rsidRDefault="00B279F3" w:rsidP="004906AD">
      <w:pPr>
        <w:rPr>
          <w:rFonts w:asciiTheme="minorEastAsia" w:eastAsiaTheme="minorEastAsia" w:hAnsiTheme="minorEastAsia"/>
          <w:sz w:val="28"/>
          <w:szCs w:val="28"/>
        </w:rPr>
      </w:pPr>
      <w:r w:rsidRPr="001D63A8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601861" w:rsidRPr="001D63A8">
        <w:rPr>
          <w:rFonts w:asciiTheme="minorEastAsia" w:eastAsiaTheme="minorEastAsia" w:hAnsiTheme="minorEastAsia" w:hint="eastAsia"/>
          <w:sz w:val="28"/>
          <w:szCs w:val="28"/>
        </w:rPr>
        <w:t>私は、</w:t>
      </w:r>
      <w:r w:rsidRPr="001D63A8">
        <w:rPr>
          <w:rFonts w:asciiTheme="minorEastAsia" w:eastAsiaTheme="minorEastAsia" w:hAnsiTheme="minorEastAsia" w:hint="eastAsia"/>
          <w:sz w:val="28"/>
          <w:szCs w:val="28"/>
        </w:rPr>
        <w:t>平成</w:t>
      </w:r>
      <w:r w:rsidR="0048664D" w:rsidRPr="001D63A8">
        <w:rPr>
          <w:rFonts w:asciiTheme="minorHAnsi" w:eastAsiaTheme="minorEastAsia" w:hAnsiTheme="minorHAnsi"/>
          <w:sz w:val="28"/>
          <w:szCs w:val="28"/>
        </w:rPr>
        <w:t>29</w:t>
      </w:r>
      <w:r w:rsidRPr="001D63A8">
        <w:rPr>
          <w:rFonts w:asciiTheme="minorEastAsia" w:eastAsiaTheme="minorEastAsia" w:hAnsiTheme="minorEastAsia" w:hint="eastAsia"/>
          <w:sz w:val="28"/>
          <w:szCs w:val="28"/>
        </w:rPr>
        <w:t>年度大学入試センター試験監督補助者として業務を行うに当たり、業務の重要性を認識し、下記事項を遵守</w:t>
      </w:r>
      <w:r w:rsidR="0041299D" w:rsidRPr="001D63A8">
        <w:rPr>
          <w:rFonts w:asciiTheme="minorEastAsia" w:eastAsiaTheme="minorEastAsia" w:hAnsiTheme="minorEastAsia" w:hint="eastAsia"/>
          <w:sz w:val="28"/>
          <w:szCs w:val="28"/>
        </w:rPr>
        <w:t>することを</w:t>
      </w:r>
      <w:r w:rsidRPr="001D63A8">
        <w:rPr>
          <w:rFonts w:asciiTheme="minorEastAsia" w:eastAsiaTheme="minorEastAsia" w:hAnsiTheme="minorEastAsia" w:hint="eastAsia"/>
          <w:sz w:val="28"/>
          <w:szCs w:val="28"/>
        </w:rPr>
        <w:t>誓約します。</w:t>
      </w:r>
    </w:p>
    <w:p w:rsidR="00DF64A5" w:rsidRPr="001D63A8" w:rsidRDefault="00DF64A5" w:rsidP="004906AD">
      <w:pPr>
        <w:rPr>
          <w:rFonts w:asciiTheme="minorEastAsia" w:eastAsiaTheme="minorEastAsia" w:hAnsiTheme="minorEastAsia"/>
          <w:sz w:val="28"/>
          <w:szCs w:val="28"/>
        </w:rPr>
      </w:pPr>
    </w:p>
    <w:p w:rsidR="005E7D82" w:rsidRPr="001D63A8" w:rsidRDefault="005E7D82" w:rsidP="004906AD">
      <w:pPr>
        <w:rPr>
          <w:rFonts w:asciiTheme="minorEastAsia" w:eastAsiaTheme="minorEastAsia" w:hAnsiTheme="minorEastAsia"/>
          <w:sz w:val="28"/>
          <w:szCs w:val="28"/>
        </w:rPr>
      </w:pPr>
    </w:p>
    <w:p w:rsidR="00B279F3" w:rsidRPr="001D63A8" w:rsidRDefault="00B279F3" w:rsidP="00B279F3">
      <w:pPr>
        <w:pStyle w:val="a9"/>
        <w:rPr>
          <w:rFonts w:asciiTheme="minorEastAsia" w:eastAsiaTheme="minorEastAsia" w:hAnsiTheme="minorEastAsia"/>
          <w:sz w:val="28"/>
          <w:szCs w:val="28"/>
        </w:rPr>
      </w:pPr>
      <w:r w:rsidRPr="001D63A8">
        <w:rPr>
          <w:rFonts w:asciiTheme="minorEastAsia" w:eastAsiaTheme="minorEastAsia" w:hAnsiTheme="minorEastAsia" w:hint="eastAsia"/>
          <w:sz w:val="28"/>
          <w:szCs w:val="28"/>
        </w:rPr>
        <w:t>記</w:t>
      </w:r>
    </w:p>
    <w:p w:rsidR="00B279F3" w:rsidRPr="001D63A8" w:rsidRDefault="00B279F3" w:rsidP="00B279F3">
      <w:pPr>
        <w:rPr>
          <w:rFonts w:asciiTheme="minorEastAsia" w:eastAsiaTheme="minorEastAsia" w:hAnsiTheme="minorEastAsia"/>
          <w:sz w:val="28"/>
          <w:szCs w:val="28"/>
        </w:rPr>
      </w:pPr>
    </w:p>
    <w:p w:rsidR="0041299D" w:rsidRPr="001D63A8" w:rsidRDefault="0041299D" w:rsidP="0041299D">
      <w:pPr>
        <w:ind w:firstLineChars="100" w:firstLine="276"/>
        <w:rPr>
          <w:rFonts w:asciiTheme="minorEastAsia" w:eastAsiaTheme="minorEastAsia" w:hAnsiTheme="minorEastAsia"/>
          <w:sz w:val="28"/>
          <w:szCs w:val="28"/>
        </w:rPr>
      </w:pPr>
      <w:r w:rsidRPr="001D63A8">
        <w:rPr>
          <w:rFonts w:asciiTheme="minorEastAsia" w:eastAsiaTheme="minorEastAsia" w:hAnsiTheme="minorEastAsia" w:hint="eastAsia"/>
          <w:sz w:val="28"/>
          <w:szCs w:val="28"/>
        </w:rPr>
        <w:t>１．忠実に業務を遂行します。</w:t>
      </w:r>
    </w:p>
    <w:p w:rsidR="0041299D" w:rsidRPr="001D63A8" w:rsidRDefault="0041299D" w:rsidP="00B279F3">
      <w:pPr>
        <w:rPr>
          <w:rFonts w:asciiTheme="minorEastAsia" w:eastAsiaTheme="minorEastAsia" w:hAnsiTheme="minorEastAsia"/>
          <w:sz w:val="28"/>
          <w:szCs w:val="28"/>
        </w:rPr>
      </w:pPr>
    </w:p>
    <w:p w:rsidR="00B279F3" w:rsidRPr="001D63A8" w:rsidRDefault="0041299D" w:rsidP="0041299D">
      <w:pPr>
        <w:ind w:firstLineChars="100" w:firstLine="276"/>
        <w:rPr>
          <w:rFonts w:asciiTheme="minorEastAsia" w:eastAsiaTheme="minorEastAsia" w:hAnsiTheme="minorEastAsia"/>
          <w:sz w:val="28"/>
          <w:szCs w:val="28"/>
        </w:rPr>
      </w:pPr>
      <w:r w:rsidRPr="001D63A8">
        <w:rPr>
          <w:rFonts w:asciiTheme="minorEastAsia" w:eastAsiaTheme="minorEastAsia" w:hAnsiTheme="minorEastAsia" w:hint="eastAsia"/>
          <w:sz w:val="28"/>
          <w:szCs w:val="28"/>
        </w:rPr>
        <w:t>２</w:t>
      </w:r>
      <w:r w:rsidR="00B279F3" w:rsidRPr="001D63A8">
        <w:rPr>
          <w:rFonts w:asciiTheme="minorEastAsia" w:eastAsiaTheme="minorEastAsia" w:hAnsiTheme="minorEastAsia" w:hint="eastAsia"/>
          <w:sz w:val="28"/>
          <w:szCs w:val="28"/>
        </w:rPr>
        <w:t>．業務上知り得た情報を他に</w:t>
      </w:r>
      <w:r w:rsidRPr="001D63A8">
        <w:rPr>
          <w:rFonts w:asciiTheme="minorEastAsia" w:eastAsiaTheme="minorEastAsia" w:hAnsiTheme="minorEastAsia" w:hint="eastAsia"/>
          <w:sz w:val="28"/>
          <w:szCs w:val="28"/>
        </w:rPr>
        <w:t>漏らす</w:t>
      </w:r>
      <w:r w:rsidR="00B279F3" w:rsidRPr="001D63A8">
        <w:rPr>
          <w:rFonts w:asciiTheme="minorEastAsia" w:eastAsiaTheme="minorEastAsia" w:hAnsiTheme="minorEastAsia" w:hint="eastAsia"/>
          <w:sz w:val="28"/>
          <w:szCs w:val="28"/>
        </w:rPr>
        <w:t>ことは</w:t>
      </w:r>
      <w:r w:rsidR="00DF64A5" w:rsidRPr="001D63A8">
        <w:rPr>
          <w:rFonts w:asciiTheme="minorEastAsia" w:eastAsiaTheme="minorEastAsia" w:hAnsiTheme="minorEastAsia" w:hint="eastAsia"/>
          <w:sz w:val="28"/>
          <w:szCs w:val="28"/>
        </w:rPr>
        <w:t>一切</w:t>
      </w:r>
      <w:r w:rsidR="00B279F3" w:rsidRPr="001D63A8">
        <w:rPr>
          <w:rFonts w:asciiTheme="minorEastAsia" w:eastAsiaTheme="minorEastAsia" w:hAnsiTheme="minorEastAsia" w:hint="eastAsia"/>
          <w:sz w:val="28"/>
          <w:szCs w:val="28"/>
        </w:rPr>
        <w:t>しません。</w:t>
      </w:r>
    </w:p>
    <w:p w:rsidR="00B279F3" w:rsidRPr="001D63A8" w:rsidRDefault="00B279F3" w:rsidP="004848D9">
      <w:pPr>
        <w:rPr>
          <w:rFonts w:asciiTheme="minorEastAsia" w:eastAsiaTheme="minorEastAsia" w:hAnsiTheme="minorEastAsia"/>
          <w:sz w:val="28"/>
          <w:szCs w:val="28"/>
        </w:rPr>
      </w:pPr>
    </w:p>
    <w:p w:rsidR="00B279F3" w:rsidRPr="001D63A8" w:rsidRDefault="0041299D" w:rsidP="0041299D">
      <w:pPr>
        <w:ind w:firstLineChars="100" w:firstLine="276"/>
        <w:rPr>
          <w:rFonts w:asciiTheme="minorEastAsia" w:eastAsiaTheme="minorEastAsia" w:hAnsiTheme="minorEastAsia"/>
          <w:sz w:val="28"/>
          <w:szCs w:val="28"/>
        </w:rPr>
      </w:pPr>
      <w:r w:rsidRPr="001D63A8">
        <w:rPr>
          <w:rFonts w:asciiTheme="minorEastAsia" w:eastAsiaTheme="minorEastAsia" w:hAnsiTheme="minorEastAsia" w:hint="eastAsia"/>
          <w:sz w:val="28"/>
          <w:szCs w:val="28"/>
        </w:rPr>
        <w:t>３</w:t>
      </w:r>
      <w:r w:rsidR="00B279F3" w:rsidRPr="001D63A8">
        <w:rPr>
          <w:rFonts w:asciiTheme="minorEastAsia" w:eastAsiaTheme="minorEastAsia" w:hAnsiTheme="minorEastAsia" w:hint="eastAsia"/>
          <w:sz w:val="28"/>
          <w:szCs w:val="28"/>
        </w:rPr>
        <w:t>．その他、信義</w:t>
      </w:r>
      <w:r w:rsidR="00DF64A5" w:rsidRPr="001D63A8">
        <w:rPr>
          <w:rFonts w:asciiTheme="minorEastAsia" w:eastAsiaTheme="minorEastAsia" w:hAnsiTheme="minorEastAsia" w:hint="eastAsia"/>
          <w:sz w:val="28"/>
          <w:szCs w:val="28"/>
        </w:rPr>
        <w:t>に反することは一切しません。</w:t>
      </w:r>
    </w:p>
    <w:p w:rsidR="00DF64A5" w:rsidRPr="001D63A8" w:rsidRDefault="00DF64A5" w:rsidP="004848D9">
      <w:pPr>
        <w:rPr>
          <w:rFonts w:asciiTheme="minorEastAsia" w:eastAsiaTheme="minorEastAsia" w:hAnsiTheme="minorEastAsia"/>
          <w:sz w:val="28"/>
          <w:szCs w:val="28"/>
        </w:rPr>
      </w:pPr>
    </w:p>
    <w:p w:rsidR="00DF64A5" w:rsidRPr="001D63A8" w:rsidRDefault="00DF64A5" w:rsidP="004848D9">
      <w:pPr>
        <w:rPr>
          <w:rFonts w:asciiTheme="minorEastAsia" w:eastAsiaTheme="minorEastAsia" w:hAnsiTheme="minorEastAsia"/>
          <w:sz w:val="28"/>
          <w:szCs w:val="28"/>
        </w:rPr>
      </w:pPr>
    </w:p>
    <w:p w:rsidR="00DF64A5" w:rsidRPr="001D63A8" w:rsidRDefault="00DF64A5" w:rsidP="004848D9">
      <w:pPr>
        <w:rPr>
          <w:rFonts w:asciiTheme="minorEastAsia" w:eastAsiaTheme="minorEastAsia" w:hAnsiTheme="minorEastAsia"/>
          <w:sz w:val="28"/>
          <w:szCs w:val="28"/>
        </w:rPr>
      </w:pPr>
    </w:p>
    <w:p w:rsidR="00DF64A5" w:rsidRPr="001D63A8" w:rsidRDefault="00DF64A5" w:rsidP="004848D9">
      <w:pPr>
        <w:rPr>
          <w:rFonts w:asciiTheme="minorEastAsia" w:eastAsiaTheme="minorEastAsia" w:hAnsiTheme="minorEastAsia"/>
          <w:sz w:val="28"/>
          <w:szCs w:val="28"/>
        </w:rPr>
      </w:pPr>
    </w:p>
    <w:p w:rsidR="00DF64A5" w:rsidRPr="001D63A8" w:rsidRDefault="00DF64A5" w:rsidP="004848D9">
      <w:pPr>
        <w:rPr>
          <w:rFonts w:asciiTheme="minorEastAsia" w:eastAsiaTheme="minorEastAsia" w:hAnsiTheme="minorEastAsia"/>
          <w:sz w:val="28"/>
          <w:szCs w:val="28"/>
        </w:rPr>
      </w:pPr>
    </w:p>
    <w:p w:rsidR="00B279F3" w:rsidRPr="001D63A8" w:rsidRDefault="005E7D82" w:rsidP="005E7D82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1D63A8">
        <w:rPr>
          <w:rFonts w:asciiTheme="minorEastAsia" w:eastAsiaTheme="minorEastAsia" w:hAnsiTheme="minorEastAsia" w:hint="eastAsia"/>
          <w:sz w:val="28"/>
          <w:szCs w:val="28"/>
        </w:rPr>
        <w:t xml:space="preserve">　　　</w:t>
      </w:r>
      <w:r w:rsidR="00DF64A5" w:rsidRPr="001D63A8">
        <w:rPr>
          <w:rFonts w:asciiTheme="minorEastAsia" w:eastAsiaTheme="minorEastAsia" w:hAnsiTheme="minorEastAsia" w:hint="eastAsia"/>
          <w:sz w:val="28"/>
          <w:szCs w:val="28"/>
        </w:rPr>
        <w:t xml:space="preserve">平成　</w:t>
      </w:r>
      <w:r w:rsidR="004848D9" w:rsidRPr="001D63A8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DF64A5" w:rsidRPr="001D63A8">
        <w:rPr>
          <w:rFonts w:asciiTheme="minorEastAsia" w:eastAsiaTheme="minorEastAsia" w:hAnsiTheme="minorEastAsia" w:hint="eastAsia"/>
          <w:sz w:val="28"/>
          <w:szCs w:val="28"/>
        </w:rPr>
        <w:t xml:space="preserve">年　</w:t>
      </w:r>
      <w:r w:rsidR="004848D9" w:rsidRPr="001D63A8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DF64A5" w:rsidRPr="001D63A8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4848D9" w:rsidRPr="001D63A8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DF64A5" w:rsidRPr="001D63A8">
        <w:rPr>
          <w:rFonts w:asciiTheme="minorEastAsia" w:eastAsiaTheme="minorEastAsia" w:hAnsiTheme="minorEastAsia" w:hint="eastAsia"/>
          <w:sz w:val="28"/>
          <w:szCs w:val="28"/>
        </w:rPr>
        <w:t xml:space="preserve">　日</w:t>
      </w:r>
    </w:p>
    <w:p w:rsidR="0041299D" w:rsidRPr="001D63A8" w:rsidRDefault="0041299D" w:rsidP="005E7D82">
      <w:pPr>
        <w:rPr>
          <w:rFonts w:asciiTheme="minorEastAsia" w:eastAsiaTheme="minorEastAsia" w:hAnsiTheme="minorEastAsia"/>
          <w:sz w:val="28"/>
          <w:szCs w:val="28"/>
        </w:rPr>
      </w:pPr>
    </w:p>
    <w:p w:rsidR="0048664D" w:rsidRPr="001D63A8" w:rsidRDefault="005E7D82" w:rsidP="005E7D82">
      <w:pPr>
        <w:rPr>
          <w:rFonts w:asciiTheme="minorEastAsia" w:eastAsiaTheme="minorEastAsia" w:hAnsiTheme="minorEastAsia"/>
          <w:sz w:val="28"/>
          <w:szCs w:val="28"/>
        </w:rPr>
      </w:pPr>
      <w:r w:rsidRPr="001D63A8">
        <w:rPr>
          <w:rFonts w:asciiTheme="minorEastAsia" w:eastAsiaTheme="minorEastAsia" w:hAnsiTheme="minorEastAsia" w:hint="eastAsia"/>
          <w:sz w:val="28"/>
          <w:szCs w:val="28"/>
        </w:rPr>
        <w:t xml:space="preserve">　　　</w:t>
      </w:r>
      <w:r w:rsidR="0092281A" w:rsidRPr="001D63A8">
        <w:rPr>
          <w:rFonts w:asciiTheme="minorEastAsia" w:eastAsiaTheme="minorEastAsia" w:hAnsiTheme="minorEastAsia" w:hint="eastAsia"/>
          <w:sz w:val="28"/>
          <w:szCs w:val="28"/>
        </w:rPr>
        <w:t xml:space="preserve">所属　</w:t>
      </w:r>
      <w:r w:rsidRPr="001D63A8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48664D" w:rsidRPr="001D63A8">
        <w:rPr>
          <w:rFonts w:asciiTheme="minorEastAsia" w:eastAsiaTheme="minorEastAsia" w:hAnsiTheme="minorEastAsia" w:hint="eastAsia"/>
          <w:sz w:val="28"/>
          <w:szCs w:val="28"/>
        </w:rPr>
        <w:t>教育学</w:t>
      </w:r>
      <w:r w:rsidR="0041299D" w:rsidRPr="001D63A8">
        <w:rPr>
          <w:rFonts w:asciiTheme="minorEastAsia" w:eastAsiaTheme="minorEastAsia" w:hAnsiTheme="minorEastAsia" w:hint="eastAsia"/>
          <w:sz w:val="28"/>
          <w:szCs w:val="28"/>
        </w:rPr>
        <w:t>研究科</w:t>
      </w:r>
      <w:r w:rsidR="006A3C79" w:rsidRPr="001D63A8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6A3C79" w:rsidRPr="001D63A8">
        <w:rPr>
          <w:rFonts w:asciiTheme="minorEastAsia" w:eastAsiaTheme="minorEastAsia" w:hAnsiTheme="minorEastAsia"/>
          <w:sz w:val="28"/>
          <w:szCs w:val="28"/>
        </w:rPr>
        <w:t xml:space="preserve">　　　　　</w:t>
      </w:r>
      <w:r w:rsidRPr="001D63A8">
        <w:rPr>
          <w:rFonts w:asciiTheme="minorEastAsia" w:eastAsiaTheme="minorEastAsia" w:hAnsiTheme="minorEastAsia" w:hint="eastAsia"/>
          <w:sz w:val="28"/>
          <w:szCs w:val="28"/>
        </w:rPr>
        <w:t>専攻</w:t>
      </w:r>
      <w:r w:rsidR="0048664D" w:rsidRPr="001D63A8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48664D" w:rsidRPr="001D63A8">
        <w:rPr>
          <w:rFonts w:asciiTheme="minorEastAsia" w:eastAsiaTheme="minorEastAsia" w:hAnsiTheme="minorEastAsia"/>
          <w:sz w:val="28"/>
          <w:szCs w:val="28"/>
        </w:rPr>
        <w:t xml:space="preserve">　　　　　　　コース</w:t>
      </w:r>
    </w:p>
    <w:p w:rsidR="00DF64A5" w:rsidRPr="001D63A8" w:rsidRDefault="0048664D" w:rsidP="005E7D82">
      <w:pPr>
        <w:rPr>
          <w:rFonts w:asciiTheme="minorEastAsia" w:eastAsiaTheme="minorEastAsia" w:hAnsiTheme="minorEastAsia"/>
          <w:sz w:val="28"/>
          <w:szCs w:val="28"/>
        </w:rPr>
      </w:pPr>
      <w:r w:rsidRPr="001D63A8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1D63A8">
        <w:rPr>
          <w:rFonts w:asciiTheme="minorEastAsia" w:eastAsiaTheme="minorEastAsia" w:hAnsiTheme="minorEastAsia"/>
          <w:sz w:val="28"/>
          <w:szCs w:val="28"/>
        </w:rPr>
        <w:t xml:space="preserve">　　　　　</w:t>
      </w:r>
      <w:r w:rsidR="0041299D" w:rsidRPr="001D63A8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D53AB2" w:rsidRPr="001D63A8">
        <w:rPr>
          <w:rFonts w:asciiTheme="minorEastAsia" w:eastAsiaTheme="minorEastAsia" w:hAnsiTheme="minorEastAsia" w:hint="eastAsia"/>
          <w:sz w:val="28"/>
          <w:szCs w:val="28"/>
        </w:rPr>
        <w:t>修士</w:t>
      </w:r>
      <w:r w:rsidR="0041299D" w:rsidRPr="001D63A8">
        <w:rPr>
          <w:rFonts w:asciiTheme="minorEastAsia" w:eastAsiaTheme="minorEastAsia" w:hAnsiTheme="minorEastAsia" w:hint="eastAsia"/>
          <w:sz w:val="28"/>
          <w:szCs w:val="28"/>
        </w:rPr>
        <w:t>・</w:t>
      </w:r>
      <w:r w:rsidR="00D53AB2" w:rsidRPr="001D63A8">
        <w:rPr>
          <w:rFonts w:asciiTheme="minorEastAsia" w:eastAsiaTheme="minorEastAsia" w:hAnsiTheme="minorEastAsia" w:hint="eastAsia"/>
          <w:sz w:val="28"/>
          <w:szCs w:val="28"/>
        </w:rPr>
        <w:t>博士</w:t>
      </w:r>
      <w:r w:rsidR="0041299D" w:rsidRPr="001D63A8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4848D9" w:rsidRPr="001D63A8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41299D" w:rsidRPr="001D63A8">
        <w:rPr>
          <w:rFonts w:asciiTheme="minorEastAsia" w:eastAsiaTheme="minorEastAsia" w:hAnsiTheme="minorEastAsia" w:hint="eastAsia"/>
          <w:sz w:val="28"/>
          <w:szCs w:val="28"/>
        </w:rPr>
        <w:t>年</w:t>
      </w:r>
    </w:p>
    <w:p w:rsidR="00A7506C" w:rsidRPr="001D63A8" w:rsidRDefault="00A7506C" w:rsidP="004848D9">
      <w:pPr>
        <w:rPr>
          <w:rFonts w:asciiTheme="minorEastAsia" w:eastAsiaTheme="minorEastAsia" w:hAnsiTheme="minorEastAsia"/>
          <w:sz w:val="28"/>
          <w:szCs w:val="28"/>
        </w:rPr>
      </w:pPr>
    </w:p>
    <w:p w:rsidR="00DF64A5" w:rsidRPr="001D63A8" w:rsidRDefault="005E7D82" w:rsidP="005E7D82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1D63A8">
        <w:rPr>
          <w:rFonts w:asciiTheme="minorEastAsia" w:eastAsiaTheme="minorEastAsia" w:hAnsiTheme="minorEastAsia" w:hint="eastAsia"/>
          <w:sz w:val="28"/>
          <w:szCs w:val="28"/>
        </w:rPr>
        <w:t xml:space="preserve">　　　</w:t>
      </w:r>
      <w:r w:rsidR="00DF64A5" w:rsidRPr="001D63A8">
        <w:rPr>
          <w:rFonts w:asciiTheme="minorEastAsia" w:eastAsiaTheme="minorEastAsia" w:hAnsiTheme="minorEastAsia" w:hint="eastAsia"/>
          <w:sz w:val="28"/>
          <w:szCs w:val="28"/>
        </w:rPr>
        <w:t>住所</w:t>
      </w:r>
    </w:p>
    <w:p w:rsidR="00DF64A5" w:rsidRPr="001D63A8" w:rsidRDefault="00DF64A5" w:rsidP="004848D9">
      <w:pPr>
        <w:rPr>
          <w:rFonts w:asciiTheme="minorEastAsia" w:eastAsiaTheme="minorEastAsia" w:hAnsiTheme="minorEastAsia"/>
          <w:sz w:val="28"/>
          <w:szCs w:val="28"/>
        </w:rPr>
      </w:pPr>
    </w:p>
    <w:p w:rsidR="00B279F3" w:rsidRPr="001D63A8" w:rsidRDefault="005E7D82" w:rsidP="005E7D82">
      <w:pPr>
        <w:rPr>
          <w:rFonts w:asciiTheme="minorEastAsia" w:eastAsiaTheme="minorEastAsia" w:hAnsiTheme="minorEastAsia"/>
          <w:sz w:val="28"/>
          <w:szCs w:val="28"/>
        </w:rPr>
      </w:pPr>
      <w:r w:rsidRPr="001D63A8">
        <w:rPr>
          <w:rFonts w:asciiTheme="minorEastAsia" w:eastAsiaTheme="minorEastAsia" w:hAnsiTheme="minorEastAsia" w:hint="eastAsia"/>
          <w:sz w:val="28"/>
          <w:szCs w:val="28"/>
        </w:rPr>
        <w:t xml:space="preserve">　　　</w:t>
      </w:r>
      <w:r w:rsidR="00DF64A5" w:rsidRPr="001D63A8">
        <w:rPr>
          <w:rFonts w:asciiTheme="minorEastAsia" w:eastAsiaTheme="minorEastAsia" w:hAnsiTheme="minorEastAsia" w:hint="eastAsia"/>
          <w:sz w:val="28"/>
          <w:szCs w:val="28"/>
        </w:rPr>
        <w:t>氏名</w:t>
      </w:r>
      <w:r w:rsidR="006A3C79" w:rsidRPr="001D63A8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C6726E" w:rsidRPr="001D63A8">
        <w:rPr>
          <w:rFonts w:asciiTheme="minorEastAsia" w:eastAsiaTheme="minorEastAsia" w:hAnsiTheme="minorEastAsia" w:hint="eastAsia"/>
          <w:sz w:val="28"/>
          <w:szCs w:val="28"/>
        </w:rPr>
        <w:t>自筆</w:t>
      </w:r>
      <w:r w:rsidR="006A3C79" w:rsidRPr="001D63A8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sectPr w:rsidR="00B279F3" w:rsidRPr="001D63A8" w:rsidSect="001D63A8">
      <w:pgSz w:w="11906" w:h="16838" w:code="9"/>
      <w:pgMar w:top="1701" w:right="1418" w:bottom="1701" w:left="1418" w:header="851" w:footer="992" w:gutter="0"/>
      <w:cols w:space="425"/>
      <w:docGrid w:type="linesAndChars" w:linePitch="383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D6F" w:rsidRDefault="00EF1D6F" w:rsidP="00B45A9E">
      <w:r>
        <w:separator/>
      </w:r>
    </w:p>
  </w:endnote>
  <w:endnote w:type="continuationSeparator" w:id="0">
    <w:p w:rsidR="00EF1D6F" w:rsidRDefault="00EF1D6F" w:rsidP="00B4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D6F" w:rsidRDefault="00EF1D6F" w:rsidP="00B45A9E">
      <w:r>
        <w:separator/>
      </w:r>
    </w:p>
  </w:footnote>
  <w:footnote w:type="continuationSeparator" w:id="0">
    <w:p w:rsidR="00EF1D6F" w:rsidRDefault="00EF1D6F" w:rsidP="00B45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126E7"/>
    <w:multiLevelType w:val="hybridMultilevel"/>
    <w:tmpl w:val="5C9A08F2"/>
    <w:lvl w:ilvl="0" w:tplc="639E0A02"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1" w15:restartNumberingAfterBreak="0">
    <w:nsid w:val="5E471D93"/>
    <w:multiLevelType w:val="hybridMultilevel"/>
    <w:tmpl w:val="45C60EB0"/>
    <w:lvl w:ilvl="0" w:tplc="4AEC8D4C">
      <w:start w:val="1"/>
      <w:numFmt w:val="decimal"/>
      <w:lvlText w:val="(%1)"/>
      <w:lvlJc w:val="left"/>
      <w:pPr>
        <w:tabs>
          <w:tab w:val="num" w:pos="2265"/>
        </w:tabs>
        <w:ind w:left="226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25"/>
        </w:tabs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45"/>
        </w:tabs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85"/>
        </w:tabs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05"/>
        </w:tabs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45"/>
        </w:tabs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65"/>
        </w:tabs>
        <w:ind w:left="5565" w:hanging="420"/>
      </w:pPr>
    </w:lvl>
  </w:abstractNum>
  <w:abstractNum w:abstractNumId="2" w15:restartNumberingAfterBreak="0">
    <w:nsid w:val="61B22C74"/>
    <w:multiLevelType w:val="hybridMultilevel"/>
    <w:tmpl w:val="6C603C14"/>
    <w:lvl w:ilvl="0" w:tplc="7458D88E">
      <w:start w:val="3"/>
      <w:numFmt w:val="decimal"/>
      <w:lvlText w:val="%1."/>
      <w:lvlJc w:val="left"/>
      <w:pPr>
        <w:tabs>
          <w:tab w:val="num" w:pos="2070"/>
        </w:tabs>
        <w:ind w:left="20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" w15:restartNumberingAfterBreak="0">
    <w:nsid w:val="720E602A"/>
    <w:multiLevelType w:val="hybridMultilevel"/>
    <w:tmpl w:val="A028C5F0"/>
    <w:lvl w:ilvl="0" w:tplc="39B680EE">
      <w:start w:val="1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83"/>
  <w:displayHorizontalDrawingGridEvery w:val="0"/>
  <w:characterSpacingControl w:val="compressPunctuation"/>
  <w:hdrShapeDefaults>
    <o:shapedefaults v:ext="edit" spidmax="1740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11"/>
    <w:rsid w:val="0000025E"/>
    <w:rsid w:val="00012580"/>
    <w:rsid w:val="00013D99"/>
    <w:rsid w:val="00016BD7"/>
    <w:rsid w:val="000263AB"/>
    <w:rsid w:val="00026A49"/>
    <w:rsid w:val="00030A24"/>
    <w:rsid w:val="00030FBD"/>
    <w:rsid w:val="00037482"/>
    <w:rsid w:val="00050611"/>
    <w:rsid w:val="00053DF9"/>
    <w:rsid w:val="00054C52"/>
    <w:rsid w:val="00066B97"/>
    <w:rsid w:val="000679E8"/>
    <w:rsid w:val="00070EB9"/>
    <w:rsid w:val="0008139E"/>
    <w:rsid w:val="00094509"/>
    <w:rsid w:val="000A23A4"/>
    <w:rsid w:val="000A4D87"/>
    <w:rsid w:val="000C6B60"/>
    <w:rsid w:val="000E09F4"/>
    <w:rsid w:val="000E45E2"/>
    <w:rsid w:val="001033F3"/>
    <w:rsid w:val="001143A6"/>
    <w:rsid w:val="0011677A"/>
    <w:rsid w:val="00122680"/>
    <w:rsid w:val="00126506"/>
    <w:rsid w:val="001528E2"/>
    <w:rsid w:val="00167B30"/>
    <w:rsid w:val="00167FF4"/>
    <w:rsid w:val="001708A8"/>
    <w:rsid w:val="001710F4"/>
    <w:rsid w:val="0017643C"/>
    <w:rsid w:val="0019174D"/>
    <w:rsid w:val="001D2DE4"/>
    <w:rsid w:val="001D3B81"/>
    <w:rsid w:val="001D63A8"/>
    <w:rsid w:val="001F24BF"/>
    <w:rsid w:val="001F6CB9"/>
    <w:rsid w:val="00213D3A"/>
    <w:rsid w:val="00220D1E"/>
    <w:rsid w:val="002222A3"/>
    <w:rsid w:val="00245995"/>
    <w:rsid w:val="00251105"/>
    <w:rsid w:val="00251ED0"/>
    <w:rsid w:val="002601C2"/>
    <w:rsid w:val="00260A12"/>
    <w:rsid w:val="002655DC"/>
    <w:rsid w:val="00281643"/>
    <w:rsid w:val="00282384"/>
    <w:rsid w:val="00283305"/>
    <w:rsid w:val="002A491E"/>
    <w:rsid w:val="002C70E7"/>
    <w:rsid w:val="002D459E"/>
    <w:rsid w:val="00301FAA"/>
    <w:rsid w:val="00312DBE"/>
    <w:rsid w:val="00324430"/>
    <w:rsid w:val="00325BC8"/>
    <w:rsid w:val="00333135"/>
    <w:rsid w:val="00371BAD"/>
    <w:rsid w:val="003945BC"/>
    <w:rsid w:val="003C0BC6"/>
    <w:rsid w:val="003D2BD9"/>
    <w:rsid w:val="003E6AED"/>
    <w:rsid w:val="003F6ACE"/>
    <w:rsid w:val="003F7CB6"/>
    <w:rsid w:val="004112E2"/>
    <w:rsid w:val="0041299D"/>
    <w:rsid w:val="00414067"/>
    <w:rsid w:val="00420D9D"/>
    <w:rsid w:val="00422583"/>
    <w:rsid w:val="0042664A"/>
    <w:rsid w:val="004373E1"/>
    <w:rsid w:val="00447063"/>
    <w:rsid w:val="0044729D"/>
    <w:rsid w:val="0045381C"/>
    <w:rsid w:val="00465394"/>
    <w:rsid w:val="00476CEC"/>
    <w:rsid w:val="00483AE9"/>
    <w:rsid w:val="004848D9"/>
    <w:rsid w:val="0048664D"/>
    <w:rsid w:val="004906AD"/>
    <w:rsid w:val="0049520A"/>
    <w:rsid w:val="004C5C04"/>
    <w:rsid w:val="004F09AC"/>
    <w:rsid w:val="004F42EE"/>
    <w:rsid w:val="00556296"/>
    <w:rsid w:val="00562D37"/>
    <w:rsid w:val="00566940"/>
    <w:rsid w:val="00571BFF"/>
    <w:rsid w:val="00583532"/>
    <w:rsid w:val="00587BB2"/>
    <w:rsid w:val="005952DC"/>
    <w:rsid w:val="005A2F3F"/>
    <w:rsid w:val="005A62D2"/>
    <w:rsid w:val="005A6C6E"/>
    <w:rsid w:val="005A7AAD"/>
    <w:rsid w:val="005B5DC8"/>
    <w:rsid w:val="005C3C93"/>
    <w:rsid w:val="005D3BDA"/>
    <w:rsid w:val="005E50BC"/>
    <w:rsid w:val="005E7D82"/>
    <w:rsid w:val="005F11E2"/>
    <w:rsid w:val="005F762E"/>
    <w:rsid w:val="00601861"/>
    <w:rsid w:val="006133C1"/>
    <w:rsid w:val="00630295"/>
    <w:rsid w:val="00696423"/>
    <w:rsid w:val="006A3C79"/>
    <w:rsid w:val="006B5B76"/>
    <w:rsid w:val="006C13A1"/>
    <w:rsid w:val="006E467C"/>
    <w:rsid w:val="00731168"/>
    <w:rsid w:val="007333B3"/>
    <w:rsid w:val="00745254"/>
    <w:rsid w:val="0074757A"/>
    <w:rsid w:val="00796B0D"/>
    <w:rsid w:val="007971A9"/>
    <w:rsid w:val="00820E50"/>
    <w:rsid w:val="00837093"/>
    <w:rsid w:val="00837281"/>
    <w:rsid w:val="00845329"/>
    <w:rsid w:val="00850868"/>
    <w:rsid w:val="008542EB"/>
    <w:rsid w:val="00873482"/>
    <w:rsid w:val="008D1EE0"/>
    <w:rsid w:val="008D2F7C"/>
    <w:rsid w:val="008D556D"/>
    <w:rsid w:val="008F5548"/>
    <w:rsid w:val="00900884"/>
    <w:rsid w:val="009010BF"/>
    <w:rsid w:val="00916C62"/>
    <w:rsid w:val="0092281A"/>
    <w:rsid w:val="00922E3F"/>
    <w:rsid w:val="00923E2F"/>
    <w:rsid w:val="00935E66"/>
    <w:rsid w:val="009447EC"/>
    <w:rsid w:val="0097214B"/>
    <w:rsid w:val="00981D75"/>
    <w:rsid w:val="009928BF"/>
    <w:rsid w:val="0099452C"/>
    <w:rsid w:val="009B3F1F"/>
    <w:rsid w:val="009C653D"/>
    <w:rsid w:val="009D1469"/>
    <w:rsid w:val="009D510A"/>
    <w:rsid w:val="009E0942"/>
    <w:rsid w:val="009F04FE"/>
    <w:rsid w:val="00A039E6"/>
    <w:rsid w:val="00A1513C"/>
    <w:rsid w:val="00A15E9D"/>
    <w:rsid w:val="00A26156"/>
    <w:rsid w:val="00A35F6A"/>
    <w:rsid w:val="00A4186E"/>
    <w:rsid w:val="00A511A3"/>
    <w:rsid w:val="00A60ED6"/>
    <w:rsid w:val="00A7463D"/>
    <w:rsid w:val="00A7506C"/>
    <w:rsid w:val="00A809F6"/>
    <w:rsid w:val="00AA0AF4"/>
    <w:rsid w:val="00AA33F0"/>
    <w:rsid w:val="00AA7784"/>
    <w:rsid w:val="00AB05E9"/>
    <w:rsid w:val="00AB1ABF"/>
    <w:rsid w:val="00AB6EAD"/>
    <w:rsid w:val="00AE3FC7"/>
    <w:rsid w:val="00AE7E88"/>
    <w:rsid w:val="00B0225C"/>
    <w:rsid w:val="00B03FA9"/>
    <w:rsid w:val="00B10FDC"/>
    <w:rsid w:val="00B219CF"/>
    <w:rsid w:val="00B21E18"/>
    <w:rsid w:val="00B279F3"/>
    <w:rsid w:val="00B432C3"/>
    <w:rsid w:val="00B44290"/>
    <w:rsid w:val="00B45A9E"/>
    <w:rsid w:val="00B4710C"/>
    <w:rsid w:val="00B50477"/>
    <w:rsid w:val="00B53717"/>
    <w:rsid w:val="00B708CA"/>
    <w:rsid w:val="00B8582E"/>
    <w:rsid w:val="00B90ECD"/>
    <w:rsid w:val="00B91D87"/>
    <w:rsid w:val="00BC63E8"/>
    <w:rsid w:val="00BE31ED"/>
    <w:rsid w:val="00C05B2E"/>
    <w:rsid w:val="00C177F3"/>
    <w:rsid w:val="00C4252E"/>
    <w:rsid w:val="00C42BA1"/>
    <w:rsid w:val="00C44812"/>
    <w:rsid w:val="00C4759F"/>
    <w:rsid w:val="00C576D2"/>
    <w:rsid w:val="00C6726E"/>
    <w:rsid w:val="00C74323"/>
    <w:rsid w:val="00C8662C"/>
    <w:rsid w:val="00C95C66"/>
    <w:rsid w:val="00CA102F"/>
    <w:rsid w:val="00CF1ACD"/>
    <w:rsid w:val="00CF7A07"/>
    <w:rsid w:val="00D118EA"/>
    <w:rsid w:val="00D12089"/>
    <w:rsid w:val="00D15144"/>
    <w:rsid w:val="00D53AB2"/>
    <w:rsid w:val="00D55707"/>
    <w:rsid w:val="00D70225"/>
    <w:rsid w:val="00D84474"/>
    <w:rsid w:val="00DB08B3"/>
    <w:rsid w:val="00DD04CB"/>
    <w:rsid w:val="00DE1091"/>
    <w:rsid w:val="00DE735A"/>
    <w:rsid w:val="00DF1B7A"/>
    <w:rsid w:val="00DF30B5"/>
    <w:rsid w:val="00DF4C81"/>
    <w:rsid w:val="00DF64A5"/>
    <w:rsid w:val="00E002B4"/>
    <w:rsid w:val="00E106E9"/>
    <w:rsid w:val="00E20CDE"/>
    <w:rsid w:val="00E22EAA"/>
    <w:rsid w:val="00E35F23"/>
    <w:rsid w:val="00E36F8D"/>
    <w:rsid w:val="00E46479"/>
    <w:rsid w:val="00E6672E"/>
    <w:rsid w:val="00E71DFC"/>
    <w:rsid w:val="00E962FF"/>
    <w:rsid w:val="00EC3F9C"/>
    <w:rsid w:val="00EE0B73"/>
    <w:rsid w:val="00EF1D6F"/>
    <w:rsid w:val="00F04EB9"/>
    <w:rsid w:val="00F0586A"/>
    <w:rsid w:val="00F10E6C"/>
    <w:rsid w:val="00F31486"/>
    <w:rsid w:val="00F31B67"/>
    <w:rsid w:val="00F3335C"/>
    <w:rsid w:val="00F5260A"/>
    <w:rsid w:val="00F65611"/>
    <w:rsid w:val="00F65C5E"/>
    <w:rsid w:val="00F67108"/>
    <w:rsid w:val="00F678E4"/>
    <w:rsid w:val="00F709E1"/>
    <w:rsid w:val="00F81939"/>
    <w:rsid w:val="00F85A2A"/>
    <w:rsid w:val="00F93DC6"/>
    <w:rsid w:val="00FA3973"/>
    <w:rsid w:val="00FA3D9E"/>
    <w:rsid w:val="00FB276F"/>
    <w:rsid w:val="00FB700B"/>
    <w:rsid w:val="00FC3582"/>
    <w:rsid w:val="00FC7065"/>
    <w:rsid w:val="00FD7205"/>
    <w:rsid w:val="00FF1118"/>
    <w:rsid w:val="00FF2024"/>
    <w:rsid w:val="00F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182F203F-6280-47A9-99FA-E28613DD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C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601C2"/>
  </w:style>
  <w:style w:type="table" w:styleId="a4">
    <w:name w:val="Table Grid"/>
    <w:basedOn w:val="a1"/>
    <w:rsid w:val="00B442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45A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45A9E"/>
    <w:rPr>
      <w:kern w:val="2"/>
      <w:sz w:val="21"/>
      <w:szCs w:val="24"/>
    </w:rPr>
  </w:style>
  <w:style w:type="paragraph" w:styleId="a7">
    <w:name w:val="footer"/>
    <w:basedOn w:val="a"/>
    <w:link w:val="a8"/>
    <w:rsid w:val="00B45A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45A9E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B279F3"/>
    <w:pPr>
      <w:jc w:val="center"/>
    </w:pPr>
    <w:rPr>
      <w:sz w:val="36"/>
      <w:szCs w:val="36"/>
    </w:rPr>
  </w:style>
  <w:style w:type="character" w:customStyle="1" w:styleId="aa">
    <w:name w:val="記 (文字)"/>
    <w:basedOn w:val="a0"/>
    <w:link w:val="a9"/>
    <w:rsid w:val="00B279F3"/>
    <w:rPr>
      <w:kern w:val="2"/>
      <w:sz w:val="36"/>
      <w:szCs w:val="36"/>
    </w:rPr>
  </w:style>
  <w:style w:type="paragraph" w:styleId="ab">
    <w:name w:val="Closing"/>
    <w:basedOn w:val="a"/>
    <w:link w:val="ac"/>
    <w:rsid w:val="00B279F3"/>
    <w:pPr>
      <w:jc w:val="right"/>
    </w:pPr>
    <w:rPr>
      <w:sz w:val="36"/>
      <w:szCs w:val="36"/>
    </w:rPr>
  </w:style>
  <w:style w:type="character" w:customStyle="1" w:styleId="ac">
    <w:name w:val="結語 (文字)"/>
    <w:basedOn w:val="a0"/>
    <w:link w:val="ab"/>
    <w:rsid w:val="00B279F3"/>
    <w:rPr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8D1EA65D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平成18年度入試事務担当者連絡会議</vt:lpstr>
      <vt:lpstr>平成18年度入試事務担当者連絡会議</vt:lpstr>
    </vt:vector>
  </TitlesOfParts>
  <Company>東京大学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平成18年度入試事務担当者連絡会議</dc:title>
  <dc:subject/>
  <dc:creator>東京大学</dc:creator>
  <cp:keywords/>
  <cp:lastModifiedBy>秋冨　亜由</cp:lastModifiedBy>
  <cp:revision>2</cp:revision>
  <cp:lastPrinted>2016-11-28T03:10:00Z</cp:lastPrinted>
  <dcterms:created xsi:type="dcterms:W3CDTF">2016-11-30T06:42:00Z</dcterms:created>
  <dcterms:modified xsi:type="dcterms:W3CDTF">2016-11-30T06:42:00Z</dcterms:modified>
</cp:coreProperties>
</file>