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42" w:rsidRDefault="00B01BEB" w:rsidP="0059551C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20</w:t>
      </w:r>
      <w:r w:rsidR="000F0025">
        <w:rPr>
          <w:rFonts w:ascii="ＭＳ Ｐゴシック" w:eastAsia="ＭＳ Ｐゴシック" w:hAnsi="ＭＳ Ｐゴシック" w:hint="eastAsia"/>
          <w:sz w:val="40"/>
          <w:szCs w:val="40"/>
        </w:rPr>
        <w:t>17</w:t>
      </w: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年度 留学生修学旅行　申込票</w:t>
      </w:r>
    </w:p>
    <w:p w:rsidR="0059551C" w:rsidRPr="0059551C" w:rsidRDefault="0059551C" w:rsidP="0059551C">
      <w:pPr>
        <w:spacing w:line="0" w:lineRule="atLeast"/>
        <w:rPr>
          <w:rFonts w:ascii="ＭＳ Ｐゴシック" w:eastAsia="ＭＳ Ｐゴシック" w:hAnsi="ＭＳ Ｐゴシック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BEB" w:rsidTr="00B01BEB">
        <w:tc>
          <w:tcPr>
            <w:tcW w:w="8494" w:type="dxa"/>
          </w:tcPr>
          <w:p w:rsidR="00475554" w:rsidRPr="00475554" w:rsidRDefault="00475554" w:rsidP="0047555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300"/>
                <w:kern w:val="0"/>
                <w:szCs w:val="21"/>
                <w:fitText w:val="1680" w:id="928161536"/>
              </w:rPr>
              <w:t>ふりが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kern w:val="0"/>
                <w:szCs w:val="21"/>
                <w:fitText w:val="1680" w:id="928161536"/>
              </w:rPr>
              <w:t>な</w:t>
            </w:r>
          </w:p>
          <w:p w:rsidR="00B01BEB" w:rsidRDefault="00475554" w:rsidP="00475554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/>
                <w:bCs/>
                <w:spacing w:val="60"/>
                <w:kern w:val="0"/>
                <w:sz w:val="36"/>
                <w:szCs w:val="36"/>
                <w:fitText w:val="1710" w:id="-155491584"/>
              </w:rPr>
              <w:t>氏</w:t>
            </w:r>
            <w:r w:rsidR="00B01BEB"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60"/>
                <w:kern w:val="0"/>
                <w:sz w:val="36"/>
                <w:szCs w:val="36"/>
                <w:fitText w:val="1710" w:id="-155491584"/>
              </w:rPr>
              <w:t xml:space="preserve">　　　</w:t>
            </w:r>
            <w:r w:rsidRPr="00475554">
              <w:rPr>
                <w:rFonts w:ascii="ＭＳ Ｐゴシック" w:eastAsia="ＭＳ Ｐゴシック" w:hAnsi="ＭＳ Ｐゴシック" w:cs="ＭＳ Ｐゴシック"/>
                <w:bCs/>
                <w:spacing w:val="-15"/>
                <w:kern w:val="0"/>
                <w:sz w:val="36"/>
                <w:szCs w:val="36"/>
                <w:fitText w:val="1710" w:id="-155491584"/>
              </w:rPr>
              <w:t>名</w:t>
            </w:r>
          </w:p>
        </w:tc>
      </w:tr>
      <w:tr w:rsidR="00B01BEB" w:rsidTr="00B01BEB">
        <w:tc>
          <w:tcPr>
            <w:tcW w:w="8494" w:type="dxa"/>
          </w:tcPr>
          <w:p w:rsidR="00B01BEB" w:rsidRDefault="00B01BEB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573296896"/>
              </w:rPr>
              <w:t>国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573296896"/>
              </w:rPr>
              <w:t>籍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583"/>
              </w:rPr>
              <w:t>学籍番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583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582"/>
              </w:rPr>
              <w:t>所属コー</w:t>
            </w: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spacing w:val="30"/>
                <w:kern w:val="0"/>
                <w:sz w:val="36"/>
                <w:szCs w:val="36"/>
                <w:fitText w:val="1711" w:id="-155491582"/>
              </w:rPr>
              <w:t>ス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240"/>
                <w:kern w:val="0"/>
                <w:sz w:val="36"/>
                <w:szCs w:val="36"/>
                <w:fitText w:val="1710" w:id="-155491581"/>
              </w:rPr>
              <w:t xml:space="preserve">学　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kern w:val="0"/>
                <w:sz w:val="36"/>
                <w:szCs w:val="36"/>
                <w:fitText w:val="1710" w:id="-155491581"/>
              </w:rPr>
              <w:t>年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　　学部 ・ 修士 ・ 博士 </w:t>
            </w:r>
            <w:r w:rsidR="00952D23"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(　　　年)　研究生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328"/>
              </w:rPr>
              <w:t>指導教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328"/>
              </w:rPr>
              <w:t>員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64816">
              <w:rPr>
                <w:rFonts w:ascii="ＭＳ Ｐゴシック" w:eastAsia="ＭＳ Ｐゴシック" w:hAnsi="ＭＳ Ｐゴシック" w:cs="ＭＳ Ｐゴシック" w:hint="eastAsia"/>
                <w:bCs/>
                <w:w w:val="79"/>
                <w:kern w:val="0"/>
                <w:sz w:val="36"/>
                <w:szCs w:val="36"/>
                <w:fitText w:val="1708" w:id="-155491327"/>
              </w:rPr>
              <w:t>携帯電話番</w:t>
            </w:r>
            <w:r w:rsidRPr="00064816">
              <w:rPr>
                <w:rFonts w:ascii="ＭＳ Ｐゴシック" w:eastAsia="ＭＳ Ｐゴシック" w:hAnsi="ＭＳ Ｐゴシック" w:cs="ＭＳ Ｐゴシック" w:hint="eastAsia"/>
                <w:bCs/>
                <w:spacing w:val="1"/>
                <w:w w:val="79"/>
                <w:kern w:val="0"/>
                <w:sz w:val="36"/>
                <w:szCs w:val="36"/>
                <w:fitText w:val="1708" w:id="-155491327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D2163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36"/>
                <w:szCs w:val="36"/>
              </w:rPr>
            </w:pPr>
            <w:r w:rsidRPr="000F0025">
              <w:rPr>
                <w:rFonts w:ascii="ＭＳ Ｐゴシック" w:eastAsia="ＭＳ Ｐゴシック" w:hAnsi="ＭＳ Ｐゴシック" w:cs="ＭＳ Ｐゴシック" w:hint="eastAsia"/>
                <w:bCs/>
                <w:w w:val="78"/>
                <w:kern w:val="0"/>
                <w:sz w:val="36"/>
                <w:szCs w:val="36"/>
                <w:fitText w:val="1716" w:id="-155491326"/>
              </w:rPr>
              <w:t>メールアドレ</w:t>
            </w:r>
            <w:r w:rsidRPr="000F0025">
              <w:rPr>
                <w:rFonts w:ascii="ＭＳ Ｐゴシック" w:eastAsia="ＭＳ Ｐゴシック" w:hAnsi="ＭＳ Ｐゴシック" w:cs="ＭＳ Ｐゴシック" w:hint="eastAsia"/>
                <w:bCs/>
                <w:spacing w:val="21"/>
                <w:w w:val="78"/>
                <w:kern w:val="0"/>
                <w:sz w:val="36"/>
                <w:szCs w:val="36"/>
                <w:fitText w:val="1716" w:id="-155491326"/>
              </w:rPr>
              <w:t>ス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  <w:t xml:space="preserve">　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  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＠</w:t>
            </w:r>
          </w:p>
          <w:p w:rsidR="00D2163E" w:rsidRDefault="00D2163E" w:rsidP="00D2163E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hint="eastAsia"/>
              </w:rPr>
              <w:t>※</w:t>
            </w:r>
            <w:r w:rsidRPr="004C0A41">
              <w:rPr>
                <w:rFonts w:hint="eastAsia"/>
              </w:rPr>
              <w:t>英数字等は、判読できるように書いてください。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-155491072"/>
              </w:rPr>
              <w:t>備</w:t>
            </w: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072"/>
              </w:rPr>
              <w:t>考</w:t>
            </w:r>
          </w:p>
        </w:tc>
      </w:tr>
    </w:tbl>
    <w:p w:rsidR="0059551C" w:rsidRDefault="0059551C" w:rsidP="00B01BEB"/>
    <w:p w:rsidR="0059551C" w:rsidRPr="002F3F40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0"/>
        </w:rPr>
        <w:t>申込期限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：　</w:t>
      </w:r>
      <w:r w:rsidR="00064816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10</w:t>
      </w:r>
      <w:r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月</w:t>
      </w:r>
      <w:r w:rsidR="00064816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2日（月</w:t>
      </w:r>
      <w:r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）</w:t>
      </w:r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spacing w:val="89"/>
          <w:kern w:val="0"/>
          <w:sz w:val="36"/>
          <w:szCs w:val="36"/>
          <w:fitText w:val="1440" w:id="651380481"/>
        </w:rPr>
        <w:t>申込</w:t>
      </w: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1"/>
        </w:rPr>
        <w:t>先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：　学生支援チーム窓口</w:t>
      </w: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　　　　　　　　※メールでの申込も受け付けています。</w:t>
      </w:r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【注意】</w:t>
      </w:r>
    </w:p>
    <w:p w:rsidR="0059551C" w:rsidRPr="00FE64A8" w:rsidRDefault="00FE64A8" w:rsidP="00FE64A8">
      <w:pPr>
        <w:spacing w:line="0" w:lineRule="atLeast"/>
        <w:ind w:firstLineChars="100" w:firstLine="360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申込票を提出後に、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し込みの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取り消し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を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する</w:t>
      </w:r>
      <w:r w:rsidR="0059551C" w:rsidRPr="001E63DF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場合は、</w:t>
      </w:r>
      <w:r w:rsidR="00064816"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10</w:t>
      </w:r>
      <w:r w:rsidR="005D5221"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月</w:t>
      </w:r>
      <w:r w:rsidR="00064816"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2日（月</w:t>
      </w:r>
      <w:bookmarkStart w:id="0" w:name="_GoBack"/>
      <w:bookmarkEnd w:id="0"/>
      <w:r w:rsidR="005D5221"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）</w:t>
      </w:r>
      <w:r w:rsidR="000E7AC8" w:rsidRPr="005D5221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ま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で</w:t>
      </w:r>
      <w:r w:rsidR="0059551C"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 xml:space="preserve">に </w:t>
      </w:r>
      <w:r w:rsidR="0059551C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学生支援チーム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へ申し出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ること。</w:t>
      </w:r>
    </w:p>
    <w:p w:rsidR="0059551C" w:rsidRDefault="0059551C" w:rsidP="00792101">
      <w:pPr>
        <w:spacing w:line="0" w:lineRule="atLeast"/>
      </w:pP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それ以降の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申込の取り消し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は、多くの皆さんに迷惑がかかるので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避け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ること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。</w:t>
      </w:r>
    </w:p>
    <w:sectPr w:rsidR="0059551C" w:rsidSect="00D21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23" w:rsidRDefault="00952D23" w:rsidP="00952D23">
      <w:r>
        <w:separator/>
      </w:r>
    </w:p>
  </w:endnote>
  <w:endnote w:type="continuationSeparator" w:id="0">
    <w:p w:rsidR="00952D23" w:rsidRDefault="00952D23" w:rsidP="009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23" w:rsidRDefault="00952D23" w:rsidP="00952D23">
      <w:r>
        <w:separator/>
      </w:r>
    </w:p>
  </w:footnote>
  <w:footnote w:type="continuationSeparator" w:id="0">
    <w:p w:rsidR="00952D23" w:rsidRDefault="00952D23" w:rsidP="0095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EB"/>
    <w:rsid w:val="00037744"/>
    <w:rsid w:val="00064816"/>
    <w:rsid w:val="000B26ED"/>
    <w:rsid w:val="000E7AC8"/>
    <w:rsid w:val="000F0025"/>
    <w:rsid w:val="00102081"/>
    <w:rsid w:val="00207491"/>
    <w:rsid w:val="00287112"/>
    <w:rsid w:val="00475554"/>
    <w:rsid w:val="004C0A41"/>
    <w:rsid w:val="0059551C"/>
    <w:rsid w:val="005D5221"/>
    <w:rsid w:val="00792101"/>
    <w:rsid w:val="00951A42"/>
    <w:rsid w:val="00952D23"/>
    <w:rsid w:val="00AD6AD2"/>
    <w:rsid w:val="00B01BEB"/>
    <w:rsid w:val="00CF3AFE"/>
    <w:rsid w:val="00D2163E"/>
    <w:rsid w:val="00DD4EF8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2DA1C2"/>
  <w15:chartTrackingRefBased/>
  <w15:docId w15:val="{ACAD28E5-6311-4262-B8CC-60A79EC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D23"/>
  </w:style>
  <w:style w:type="paragraph" w:styleId="a6">
    <w:name w:val="footer"/>
    <w:basedOn w:val="a"/>
    <w:link w:val="a7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D23"/>
  </w:style>
  <w:style w:type="paragraph" w:styleId="a8">
    <w:name w:val="Balloon Text"/>
    <w:basedOn w:val="a"/>
    <w:link w:val="a9"/>
    <w:uiPriority w:val="99"/>
    <w:semiHidden/>
    <w:unhideWhenUsed/>
    <w:rsid w:val="00D2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7DBCB2E2</Template>
  <TotalTime>115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文恵</dc:creator>
  <cp:keywords/>
  <dc:description/>
  <cp:lastModifiedBy>浅井　文恵</cp:lastModifiedBy>
  <cp:revision>18</cp:revision>
  <cp:lastPrinted>2014-06-26T06:54:00Z</cp:lastPrinted>
  <dcterms:created xsi:type="dcterms:W3CDTF">2014-06-26T02:59:00Z</dcterms:created>
  <dcterms:modified xsi:type="dcterms:W3CDTF">2017-06-09T07:46:00Z</dcterms:modified>
</cp:coreProperties>
</file>