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8A" w:rsidRDefault="00C06763" w:rsidP="0064378A">
      <w:r>
        <w:rPr>
          <w:rFonts w:hint="eastAsia"/>
        </w:rPr>
        <w:t>教育学研究科授業アンケート</w:t>
      </w:r>
      <w:r w:rsidR="0064378A">
        <w:rPr>
          <w:rFonts w:hint="eastAsia"/>
        </w:rPr>
        <w:t>票</w:t>
      </w:r>
    </w:p>
    <w:p w:rsidR="0064378A" w:rsidRDefault="0064378A" w:rsidP="0064378A"/>
    <w:p w:rsidR="0064378A" w:rsidRDefault="0064378A" w:rsidP="0064378A">
      <w:r>
        <w:rPr>
          <w:rFonts w:hint="eastAsia"/>
        </w:rPr>
        <w:t>このアン</w:t>
      </w:r>
      <w:r w:rsidR="00F71B73">
        <w:rPr>
          <w:rFonts w:hint="eastAsia"/>
        </w:rPr>
        <w:t>ケートは、教員及び教育学研究科が、授業改善の資料とするためのものです。あなたの個人名が出ることは決してありません。ご協力を</w:t>
      </w:r>
      <w:r w:rsidR="00F71B73">
        <w:t>お願いします</w:t>
      </w:r>
      <w:r>
        <w:rPr>
          <w:rFonts w:hint="eastAsia"/>
        </w:rPr>
        <w:t>。</w:t>
      </w:r>
    </w:p>
    <w:p w:rsidR="0064378A" w:rsidRDefault="0064378A" w:rsidP="0064378A"/>
    <w:p w:rsidR="009B3936" w:rsidRDefault="0064378A" w:rsidP="0064378A">
      <w:pPr>
        <w:widowControl/>
        <w:jc w:val="left"/>
      </w:pPr>
      <w:r>
        <w:rPr>
          <w:rFonts w:hint="eastAsia"/>
        </w:rPr>
        <w:t>この授業についての要望、意見、感想等を書いて下さい。アンケート調査票ファイルを学生支援チームの</w:t>
      </w:r>
      <w:r>
        <w:rPr>
          <w:rFonts w:hint="eastAsia"/>
        </w:rPr>
        <w:t>web</w:t>
      </w:r>
      <w:r>
        <w:rPr>
          <w:rFonts w:hint="eastAsia"/>
        </w:rPr>
        <w:t>サイトからダウンロードの上、記入、印刷して、授業の最終回から１週間以内に学生支援チーム</w:t>
      </w:r>
      <w:r w:rsidR="00FE1071">
        <w:rPr>
          <w:rFonts w:hint="eastAsia"/>
        </w:rPr>
        <w:t>内設置のボックス</w:t>
      </w:r>
      <w:r>
        <w:rPr>
          <w:rFonts w:hint="eastAsia"/>
        </w:rPr>
        <w:t>に提出して下さい。なお手書きは避けて下さ</w:t>
      </w:r>
      <w:bookmarkStart w:id="0" w:name="_GoBack"/>
      <w:r>
        <w:rPr>
          <w:rFonts w:hint="eastAsia"/>
        </w:rPr>
        <w:t>い。</w:t>
      </w:r>
    </w:p>
    <w:tbl>
      <w:tblPr>
        <w:tblpPr w:leftFromText="142" w:rightFromText="142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494"/>
      </w:tblGrid>
      <w:tr w:rsidR="0064378A" w:rsidTr="0064378A">
        <w:trPr>
          <w:trHeight w:val="770"/>
        </w:trPr>
        <w:tc>
          <w:tcPr>
            <w:tcW w:w="1942" w:type="dxa"/>
            <w:vAlign w:val="center"/>
          </w:tcPr>
          <w:bookmarkEnd w:id="0"/>
          <w:p w:rsidR="0064378A" w:rsidRPr="009B3936" w:rsidRDefault="0064378A" w:rsidP="0064378A">
            <w:pPr>
              <w:rPr>
                <w:b/>
                <w:sz w:val="28"/>
                <w:szCs w:val="28"/>
              </w:rPr>
            </w:pPr>
            <w:r w:rsidRPr="009B3936">
              <w:rPr>
                <w:rFonts w:hint="eastAsia"/>
                <w:b/>
                <w:sz w:val="28"/>
                <w:szCs w:val="28"/>
              </w:rPr>
              <w:t>授業科目名</w:t>
            </w:r>
          </w:p>
        </w:tc>
        <w:tc>
          <w:tcPr>
            <w:tcW w:w="6494" w:type="dxa"/>
            <w:vAlign w:val="center"/>
          </w:tcPr>
          <w:p w:rsidR="0064378A" w:rsidRDefault="0064378A" w:rsidP="0064378A"/>
        </w:tc>
      </w:tr>
      <w:tr w:rsidR="0064378A" w:rsidTr="0064378A">
        <w:trPr>
          <w:trHeight w:val="767"/>
        </w:trPr>
        <w:tc>
          <w:tcPr>
            <w:tcW w:w="1942" w:type="dxa"/>
            <w:vAlign w:val="center"/>
          </w:tcPr>
          <w:p w:rsidR="0064378A" w:rsidRPr="009B3936" w:rsidRDefault="0064378A" w:rsidP="0064378A">
            <w:pPr>
              <w:rPr>
                <w:b/>
                <w:sz w:val="28"/>
                <w:szCs w:val="28"/>
              </w:rPr>
            </w:pPr>
            <w:r w:rsidRPr="009B3936">
              <w:rPr>
                <w:rFonts w:hint="eastAsia"/>
                <w:b/>
                <w:sz w:val="28"/>
                <w:szCs w:val="28"/>
              </w:rPr>
              <w:t>担当教員名</w:t>
            </w:r>
          </w:p>
        </w:tc>
        <w:tc>
          <w:tcPr>
            <w:tcW w:w="6494" w:type="dxa"/>
            <w:vAlign w:val="center"/>
          </w:tcPr>
          <w:p w:rsidR="0064378A" w:rsidRDefault="0064378A" w:rsidP="0064378A"/>
        </w:tc>
      </w:tr>
      <w:tr w:rsidR="0064378A" w:rsidRPr="009B3936" w:rsidTr="00B72D71">
        <w:trPr>
          <w:trHeight w:val="7651"/>
        </w:trPr>
        <w:tc>
          <w:tcPr>
            <w:tcW w:w="8436" w:type="dxa"/>
            <w:gridSpan w:val="2"/>
          </w:tcPr>
          <w:p w:rsidR="0064378A" w:rsidRDefault="0064378A" w:rsidP="0064378A">
            <w:r>
              <w:rPr>
                <w:rFonts w:hint="eastAsia"/>
              </w:rPr>
              <w:t>自由記述　（できれば具体的に）</w:t>
            </w:r>
          </w:p>
        </w:tc>
      </w:tr>
    </w:tbl>
    <w:p w:rsidR="009B3936" w:rsidRPr="00B72D71" w:rsidRDefault="009B3936" w:rsidP="00B72D71"/>
    <w:sectPr w:rsidR="009B3936" w:rsidRPr="00B72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71" w:rsidRDefault="00FE1071" w:rsidP="00FE1071">
      <w:r>
        <w:separator/>
      </w:r>
    </w:p>
  </w:endnote>
  <w:endnote w:type="continuationSeparator" w:id="0">
    <w:p w:rsidR="00FE1071" w:rsidRDefault="00FE1071" w:rsidP="00FE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71" w:rsidRDefault="00FE1071" w:rsidP="00FE1071">
      <w:r>
        <w:separator/>
      </w:r>
    </w:p>
  </w:footnote>
  <w:footnote w:type="continuationSeparator" w:id="0">
    <w:p w:rsidR="00FE1071" w:rsidRDefault="00FE1071" w:rsidP="00FE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36"/>
    <w:rsid w:val="00193120"/>
    <w:rsid w:val="001F65BD"/>
    <w:rsid w:val="004556A9"/>
    <w:rsid w:val="004A020F"/>
    <w:rsid w:val="0064378A"/>
    <w:rsid w:val="00844293"/>
    <w:rsid w:val="009B3936"/>
    <w:rsid w:val="00A21957"/>
    <w:rsid w:val="00B72D71"/>
    <w:rsid w:val="00C049D9"/>
    <w:rsid w:val="00C06763"/>
    <w:rsid w:val="00DB0859"/>
    <w:rsid w:val="00F71B73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EAD47A-99B7-4449-B30B-62FAE648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2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071"/>
  </w:style>
  <w:style w:type="paragraph" w:styleId="a7">
    <w:name w:val="footer"/>
    <w:basedOn w:val="a"/>
    <w:link w:val="a8"/>
    <w:uiPriority w:val="99"/>
    <w:unhideWhenUsed/>
    <w:rsid w:val="00FE1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404961D8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秋冨　亜由</cp:lastModifiedBy>
  <cp:revision>2</cp:revision>
  <cp:lastPrinted>2015-12-07T06:29:00Z</cp:lastPrinted>
  <dcterms:created xsi:type="dcterms:W3CDTF">2015-12-07T06:37:00Z</dcterms:created>
  <dcterms:modified xsi:type="dcterms:W3CDTF">2015-12-07T06:37:00Z</dcterms:modified>
</cp:coreProperties>
</file>